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29" w:rsidRDefault="006F7F29" w:rsidP="009F5005">
      <w:pPr>
        <w:jc w:val="center"/>
        <w:rPr>
          <w:rFonts w:eastAsiaTheme="majorEastAsia" w:cstheme="majorBidi"/>
          <w:b/>
          <w:spacing w:val="5"/>
          <w:kern w:val="28"/>
          <w:sz w:val="44"/>
          <w:szCs w:val="52"/>
        </w:rPr>
      </w:pPr>
      <w:r w:rsidRPr="006F7F29">
        <w:rPr>
          <w:rFonts w:eastAsiaTheme="majorEastAsia" w:cstheme="majorBidi"/>
          <w:b/>
          <w:spacing w:val="5"/>
          <w:kern w:val="28"/>
          <w:sz w:val="44"/>
          <w:szCs w:val="52"/>
        </w:rPr>
        <w:t>Abram in Egypt</w:t>
      </w:r>
    </w:p>
    <w:p w:rsidR="009F5005" w:rsidRPr="00883417" w:rsidRDefault="009F5005" w:rsidP="009F5005">
      <w:pPr>
        <w:jc w:val="center"/>
        <w:rPr>
          <w:b/>
          <w:sz w:val="44"/>
        </w:rPr>
      </w:pPr>
      <w:r w:rsidRPr="00883417">
        <w:rPr>
          <w:b/>
          <w:sz w:val="44"/>
        </w:rPr>
        <w:t>A Bible Story From</w:t>
      </w:r>
    </w:p>
    <w:p w:rsidR="00364423" w:rsidRDefault="000C6EFA" w:rsidP="00FE1BF2">
      <w:pPr>
        <w:jc w:val="center"/>
        <w:rPr>
          <w:b/>
          <w:sz w:val="44"/>
        </w:rPr>
      </w:pPr>
      <w:r w:rsidRPr="000C6EFA">
        <w:rPr>
          <w:b/>
          <w:sz w:val="44"/>
        </w:rPr>
        <w:t>Genesis 12:10-20</w:t>
      </w:r>
    </w:p>
    <w:p w:rsidR="00FE1BF2" w:rsidRDefault="006A2E3F" w:rsidP="00FE1BF2">
      <w:pPr>
        <w:jc w:val="center"/>
        <w:rPr>
          <w:b/>
          <w:sz w:val="32"/>
        </w:rPr>
      </w:pPr>
      <w:r>
        <w:rPr>
          <w:b/>
          <w:sz w:val="32"/>
        </w:rPr>
        <w:t xml:space="preserve">Bible Story Number: </w:t>
      </w:r>
      <w:r w:rsidR="000C6EFA">
        <w:rPr>
          <w:b/>
          <w:sz w:val="32"/>
        </w:rPr>
        <w:t>101015</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6F7F29" w:rsidP="00FE1BF2">
      <w:pPr>
        <w:jc w:val="center"/>
        <w:rPr>
          <w:b/>
          <w:sz w:val="32"/>
        </w:rPr>
      </w:pPr>
      <w:r w:rsidRPr="006F7F29">
        <w:rPr>
          <w:b/>
          <w:sz w:val="32"/>
        </w:rPr>
        <w:t>Abram in Egypt</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364423" w:rsidRDefault="000C6EFA" w:rsidP="00B20E77">
      <w:r w:rsidRPr="000C6EFA">
        <w:t xml:space="preserve">The events in the Bible story tell of a time of great famine. Abram took his family to Egypt for a while to provide for his family. </w:t>
      </w:r>
    </w:p>
    <w:p w:rsidR="00C95FE3" w:rsidRDefault="007A651C" w:rsidP="00C95FE3">
      <w:pPr>
        <w:jc w:val="left"/>
        <w:rPr>
          <w:b/>
          <w:sz w:val="28"/>
        </w:rPr>
      </w:pPr>
      <w:r>
        <w:rPr>
          <w:b/>
          <w:sz w:val="28"/>
        </w:rPr>
        <w:t>Story from the Bible</w:t>
      </w:r>
      <w:r w:rsidRPr="00F96EC1">
        <w:rPr>
          <w:b/>
          <w:sz w:val="28"/>
        </w:rPr>
        <w:t xml:space="preserve"> </w:t>
      </w:r>
    </w:p>
    <w:p w:rsidR="00364423" w:rsidRDefault="000C6EFA" w:rsidP="00C95FE3">
      <w:pPr>
        <w:jc w:val="left"/>
        <w:rPr>
          <w:b/>
        </w:rPr>
      </w:pPr>
      <w:r w:rsidRPr="000C6EFA">
        <w:rPr>
          <w:b/>
        </w:rPr>
        <w:t>Genesis 12:10-20</w:t>
      </w:r>
    </w:p>
    <w:p w:rsidR="00C95FE3" w:rsidRDefault="007A651C" w:rsidP="00C95FE3">
      <w:pPr>
        <w:jc w:val="left"/>
      </w:pPr>
      <w:r>
        <w:t>This is what the Bible says.</w:t>
      </w:r>
    </w:p>
    <w:p w:rsidR="000C6EFA" w:rsidRDefault="000C6EFA" w:rsidP="000C6EFA">
      <w:pPr>
        <w:jc w:val="left"/>
      </w:pPr>
      <w:r>
        <w:t xml:space="preserve">Abram had obeyed God and moved to the place God had promised. God told him that He would give Abram’s offspring the land. There came a time when there was a great famine in the land, and Abram went down to Egypt to live there for a while. </w:t>
      </w:r>
    </w:p>
    <w:p w:rsidR="000C6EFA" w:rsidRDefault="000C6EFA" w:rsidP="000C6EFA">
      <w:pPr>
        <w:jc w:val="left"/>
      </w:pPr>
      <w:r>
        <w:t xml:space="preserve">Just before Abram and his wife </w:t>
      </w:r>
      <w:proofErr w:type="spellStart"/>
      <w:r>
        <w:t>Sarai</w:t>
      </w:r>
      <w:proofErr w:type="spellEnd"/>
      <w:r>
        <w:t xml:space="preserve"> arrived in Egypt, Abram told </w:t>
      </w:r>
      <w:proofErr w:type="spellStart"/>
      <w:r>
        <w:t>Sarai</w:t>
      </w:r>
      <w:proofErr w:type="spellEnd"/>
      <w:r>
        <w:t xml:space="preserve"> that because she was so beautiful, he would tell the Egyptians that she was his sister and not his wife. He was afraid that they would kill him so they could marry her. So that’s what he did.</w:t>
      </w:r>
    </w:p>
    <w:p w:rsidR="000C6EFA" w:rsidRDefault="000C6EFA" w:rsidP="000C6EFA">
      <w:pPr>
        <w:jc w:val="left"/>
      </w:pPr>
      <w:r>
        <w:t xml:space="preserve">The Egyptians saw that </w:t>
      </w:r>
      <w:proofErr w:type="spellStart"/>
      <w:r>
        <w:t>Sarai</w:t>
      </w:r>
      <w:proofErr w:type="spellEnd"/>
      <w:r>
        <w:t xml:space="preserve"> was a beautiful woman. When Pharaoh’s officials saw her, they told Pharaoh about her and she was taken to the palace. Pharaoh treated Abram well and gave him sheep, cattle, donkeys, servants and camels. </w:t>
      </w:r>
    </w:p>
    <w:p w:rsidR="000C6EFA" w:rsidRDefault="000C6EFA" w:rsidP="000C6EFA">
      <w:pPr>
        <w:jc w:val="left"/>
      </w:pPr>
      <w:r>
        <w:t xml:space="preserve">But God inflicted serious diseases on Pharaoh and his household because of Abram’s wife </w:t>
      </w:r>
      <w:proofErr w:type="spellStart"/>
      <w:r>
        <w:t>Sarai</w:t>
      </w:r>
      <w:proofErr w:type="spellEnd"/>
      <w:r>
        <w:t xml:space="preserve">. So Pharaoh called for Abram and said, “What have you done to me? Why didn’t you tell me she was your wife? Why did you say, ‘She’s my sister,’ so that I took her as my wife?” Pharaoh told Abram to take </w:t>
      </w:r>
      <w:proofErr w:type="spellStart"/>
      <w:r>
        <w:t>Sarai</w:t>
      </w:r>
      <w:proofErr w:type="spellEnd"/>
      <w:r>
        <w:t xml:space="preserve"> and go. </w:t>
      </w:r>
    </w:p>
    <w:p w:rsidR="000C6EFA" w:rsidRDefault="000C6EFA" w:rsidP="000C6EFA">
      <w:pPr>
        <w:jc w:val="left"/>
      </w:pPr>
      <w:r>
        <w:t>Pharaoh gave orders to his men. They sent Abram on his way, with his wife and everything he had and what Pharaoh had given him. So Abram left Egypt. He had become very wealthy.</w:t>
      </w:r>
    </w:p>
    <w:p w:rsidR="000C6EFA"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0C6EFA" w:rsidRDefault="000C6EFA" w:rsidP="000C6EFA">
      <w:pPr>
        <w:pStyle w:val="ListBullet"/>
      </w:pPr>
      <w:r>
        <w:t>Why did Abram take his family to Egypt?</w:t>
      </w:r>
    </w:p>
    <w:p w:rsidR="000C6EFA" w:rsidRDefault="000C6EFA" w:rsidP="000C6EFA">
      <w:pPr>
        <w:pStyle w:val="ListBullet"/>
      </w:pPr>
      <w:r>
        <w:t>What did Abram tell his wife before they arrived in Egypt?</w:t>
      </w:r>
    </w:p>
    <w:p w:rsidR="000C6EFA" w:rsidRDefault="000C6EFA" w:rsidP="000C6EFA">
      <w:pPr>
        <w:pStyle w:val="ListBullet"/>
      </w:pPr>
      <w:r>
        <w:t xml:space="preserve">What happened to Pharaoh when he took </w:t>
      </w:r>
      <w:proofErr w:type="spellStart"/>
      <w:r>
        <w:t>Sarai</w:t>
      </w:r>
      <w:proofErr w:type="spellEnd"/>
      <w:r>
        <w:t xml:space="preserve"> to be his wife?</w:t>
      </w:r>
    </w:p>
    <w:p w:rsidR="000C6EFA" w:rsidRDefault="000C6EFA" w:rsidP="000C6EFA">
      <w:pPr>
        <w:pStyle w:val="ListBullet"/>
      </w:pPr>
      <w:r>
        <w:t xml:space="preserve">How did Pharaoh treat Abram when he took </w:t>
      </w:r>
      <w:proofErr w:type="spellStart"/>
      <w:r>
        <w:t>Sarai</w:t>
      </w:r>
      <w:proofErr w:type="spellEnd"/>
      <w:r>
        <w:t xml:space="preserve"> to be his wife?</w:t>
      </w:r>
    </w:p>
    <w:p w:rsidR="000C6EFA" w:rsidRDefault="000C6EFA" w:rsidP="000C6EFA">
      <w:pPr>
        <w:pStyle w:val="ListBullet"/>
      </w:pPr>
      <w:r>
        <w:t xml:space="preserve">How did Pharaoh respond to Abram when he discovered that </w:t>
      </w:r>
      <w:proofErr w:type="spellStart"/>
      <w:r>
        <w:t>Sarai</w:t>
      </w:r>
      <w:proofErr w:type="spellEnd"/>
      <w:r>
        <w:t xml:space="preserve"> was Abram’s wife?</w:t>
      </w:r>
    </w:p>
    <w:p w:rsidR="000C6EFA" w:rsidRDefault="000C6EFA" w:rsidP="000C6EFA">
      <w:pPr>
        <w:pStyle w:val="ListBullet"/>
      </w:pPr>
      <w:r>
        <w:t xml:space="preserve">What did you like about this story? </w:t>
      </w:r>
    </w:p>
    <w:p w:rsidR="000C6EFA" w:rsidRDefault="000C6EFA" w:rsidP="000C6EFA">
      <w:pPr>
        <w:pStyle w:val="ListBullet"/>
      </w:pPr>
      <w:r>
        <w:t xml:space="preserve">What did you not like about this story? </w:t>
      </w:r>
    </w:p>
    <w:p w:rsidR="000C6EFA" w:rsidRDefault="000C6EFA" w:rsidP="000C6EFA">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407690"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407690"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0C6EFA">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C31ED03A"/>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C6EFA"/>
    <w:rsid w:val="001F123E"/>
    <w:rsid w:val="00251E5A"/>
    <w:rsid w:val="00355B4F"/>
    <w:rsid w:val="00364423"/>
    <w:rsid w:val="00391001"/>
    <w:rsid w:val="00407690"/>
    <w:rsid w:val="00435927"/>
    <w:rsid w:val="005A5472"/>
    <w:rsid w:val="006A2E3F"/>
    <w:rsid w:val="006F7F29"/>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468</Words>
  <Characters>2670</Characters>
  <Application>Microsoft Macintosh Word</Application>
  <DocSecurity>0</DocSecurity>
  <Lines>22</Lines>
  <Paragraphs>5</Paragraphs>
  <ScaleCrop>false</ScaleCrop>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2015-07-29T18:32:00Z</dcterms:created>
  <dcterms:modified xsi:type="dcterms:W3CDTF">2015-07-29T18:36:00Z</dcterms:modified>
</cp:coreProperties>
</file>