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41695F" w:rsidP="009F5005">
      <w:pPr>
        <w:jc w:val="center"/>
        <w:rPr>
          <w:rFonts w:eastAsiaTheme="majorEastAsia" w:cstheme="majorBidi"/>
          <w:b/>
          <w:spacing w:val="5"/>
          <w:kern w:val="28"/>
          <w:sz w:val="44"/>
          <w:szCs w:val="52"/>
        </w:rPr>
      </w:pPr>
      <w:r>
        <w:rPr>
          <w:rFonts w:eastAsiaTheme="majorEastAsia" w:cstheme="majorBidi"/>
          <w:b/>
          <w:spacing w:val="5"/>
          <w:kern w:val="28"/>
          <w:sz w:val="44"/>
          <w:szCs w:val="52"/>
        </w:rPr>
        <w:t>Creation</w:t>
      </w:r>
    </w:p>
    <w:p w:rsidR="009F5005" w:rsidRPr="00883417" w:rsidRDefault="009F5005" w:rsidP="009F5005">
      <w:pPr>
        <w:jc w:val="center"/>
        <w:rPr>
          <w:b/>
          <w:sz w:val="44"/>
        </w:rPr>
      </w:pPr>
      <w:r w:rsidRPr="00883417">
        <w:rPr>
          <w:b/>
          <w:sz w:val="44"/>
        </w:rPr>
        <w:t>A Bible Story From</w:t>
      </w:r>
    </w:p>
    <w:p w:rsidR="00583F86" w:rsidRDefault="00583F86" w:rsidP="00FE1BF2">
      <w:pPr>
        <w:jc w:val="center"/>
        <w:rPr>
          <w:b/>
          <w:sz w:val="44"/>
        </w:rPr>
      </w:pPr>
      <w:r w:rsidRPr="00583F86">
        <w:rPr>
          <w:b/>
          <w:sz w:val="44"/>
        </w:rPr>
        <w:t>Genesis 1:1-31; 2:1-3</w:t>
      </w:r>
    </w:p>
    <w:p w:rsidR="00FE1BF2" w:rsidRDefault="006A2E3F" w:rsidP="00FE1BF2">
      <w:pPr>
        <w:jc w:val="center"/>
        <w:rPr>
          <w:b/>
          <w:sz w:val="32"/>
        </w:rPr>
      </w:pPr>
      <w:r>
        <w:rPr>
          <w:b/>
          <w:sz w:val="32"/>
        </w:rPr>
        <w:t xml:space="preserve">Bible Story Number: </w:t>
      </w:r>
      <w:r w:rsidR="00583F86">
        <w:rPr>
          <w:b/>
          <w:sz w:val="32"/>
        </w:rPr>
        <w:t>101003</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583F86" w:rsidP="00FE1BF2">
      <w:pPr>
        <w:jc w:val="center"/>
        <w:rPr>
          <w:b/>
          <w:sz w:val="32"/>
        </w:rPr>
      </w:pPr>
      <w:r>
        <w:rPr>
          <w:b/>
          <w:sz w:val="32"/>
        </w:rPr>
        <w:t>Creation</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583F86" w:rsidRDefault="00583F86" w:rsidP="00583F86">
      <w:pPr>
        <w:jc w:val="left"/>
      </w:pPr>
      <w:r>
        <w:t>God reveals Himself in creation. The Bible tell us: “For His invisible attributes, that is, His eternal power and divine nature, have been clearly seen since the creation of the world, being understood through what He has made. As a result, people are without excuse” (Rom. 1:20).</w:t>
      </w:r>
    </w:p>
    <w:p w:rsidR="00583F86" w:rsidRDefault="00583F86" w:rsidP="00583F86">
      <w:pPr>
        <w:jc w:val="left"/>
      </w:pPr>
      <w:r>
        <w:t xml:space="preserve">God existed before He created the world. The creation story recounts what God did to create the </w:t>
      </w:r>
      <w:proofErr w:type="gramStart"/>
      <w:r>
        <w:t>world</w:t>
      </w:r>
      <w:proofErr w:type="gramEnd"/>
      <w:r>
        <w:t xml:space="preserve"> as we know it. It is not designed as a scientific presentation; however, it is scientifically accurate. The sequence of creation is important and reveals much about God and His purpose.</w:t>
      </w:r>
    </w:p>
    <w:p w:rsidR="00583F86" w:rsidRDefault="00583F86" w:rsidP="00583F86">
      <w:pPr>
        <w:jc w:val="left"/>
      </w:pPr>
      <w:r>
        <w:t xml:space="preserve">A comprehensive scientific explanation of creation is not the purpose of the biblical account, nor is it within the scope of this curriculum. However, one important observation may help those who struggle to reconcile what they believe about science with the biblical account of creation. God created the world with the appearance of age. This is supported by the biblical account of creation. </w:t>
      </w:r>
    </w:p>
    <w:p w:rsidR="00583F86" w:rsidRDefault="00583F86" w:rsidP="00583F86">
      <w:pPr>
        <w:jc w:val="left"/>
      </w:pPr>
      <w:r>
        <w:t xml:space="preserve">The first man is useful in illustrating this fact. Suppose that a physician had been around and been able to examine Adam, the first man, on the day after God created him. The physician would have found a remarkably healthy adult, rather than a baby only one day old. Scientific explanations that fail to take into account the miracle of God’s creation are limited to assume Adam had been alive as a baby and child rather than just a single day. </w:t>
      </w:r>
    </w:p>
    <w:p w:rsidR="00583F86" w:rsidRDefault="00583F86" w:rsidP="00583F86">
      <w:pPr>
        <w:jc w:val="left"/>
      </w:pPr>
      <w:r>
        <w:t>God’s creation is a miracle. The suspension of a typical scientific sequence and process is an important principle in the divine intervention of creation. Such a view does not require the complete abandonment of science. As a matter of fact, God created science. The principles and reliability of science are evident in an orderly creation. However, God’s creative actions are not limited by the rules of science.</w:t>
      </w:r>
    </w:p>
    <w:p w:rsidR="00583F86" w:rsidRDefault="00583F86" w:rsidP="00583F86">
      <w:pPr>
        <w:jc w:val="left"/>
      </w:pPr>
      <w:r>
        <w:t>Each story in this series is from the Bible. These are real events. Everything happened in history just as reported in the Bible. It is a record of what God instructed men to write down. It is God’s Word, not man’s word. Therefore, we can trust it to be true.</w:t>
      </w:r>
    </w:p>
    <w:p w:rsidR="00583F86" w:rsidRDefault="00583F86" w:rsidP="00583F86">
      <w:pPr>
        <w:jc w:val="left"/>
      </w:pPr>
    </w:p>
    <w:p w:rsidR="00C95FE3" w:rsidRDefault="007A651C" w:rsidP="00C95FE3">
      <w:pPr>
        <w:jc w:val="left"/>
        <w:rPr>
          <w:b/>
          <w:sz w:val="28"/>
        </w:rPr>
      </w:pPr>
      <w:r>
        <w:rPr>
          <w:b/>
          <w:sz w:val="28"/>
        </w:rPr>
        <w:t>Story from the Bible</w:t>
      </w:r>
      <w:r w:rsidRPr="00F96EC1">
        <w:rPr>
          <w:b/>
          <w:sz w:val="28"/>
        </w:rPr>
        <w:t xml:space="preserve"> </w:t>
      </w:r>
    </w:p>
    <w:p w:rsidR="00583F86" w:rsidRDefault="00583F86" w:rsidP="00C95FE3">
      <w:pPr>
        <w:jc w:val="left"/>
        <w:rPr>
          <w:b/>
        </w:rPr>
      </w:pPr>
      <w:r w:rsidRPr="00583F86">
        <w:rPr>
          <w:b/>
        </w:rPr>
        <w:t>Genesis 1:1-31; 2:1-3</w:t>
      </w:r>
    </w:p>
    <w:p w:rsidR="00C95FE3" w:rsidRDefault="007A651C" w:rsidP="00C95FE3">
      <w:pPr>
        <w:jc w:val="left"/>
      </w:pPr>
      <w:r>
        <w:t>This is what the Bible says.</w:t>
      </w:r>
    </w:p>
    <w:p w:rsidR="00583F86" w:rsidRDefault="00583F86" w:rsidP="00583F86">
      <w:pPr>
        <w:jc w:val="left"/>
      </w:pPr>
      <w:r>
        <w:t>Before anything came into existence, God was there. He created the heavens and the earth. When God created the earth it was dark and had no shape or anything in it. But God spoke and the earth came into existence.</w:t>
      </w:r>
    </w:p>
    <w:p w:rsidR="00583F86" w:rsidRDefault="00583F86" w:rsidP="00583F86">
      <w:pPr>
        <w:jc w:val="left"/>
      </w:pPr>
      <w:r>
        <w:t>For six days God formed the earth.</w:t>
      </w:r>
    </w:p>
    <w:p w:rsidR="00583F86" w:rsidRDefault="00583F86" w:rsidP="00583F86">
      <w:pPr>
        <w:jc w:val="left"/>
      </w:pPr>
      <w:r>
        <w:t>Day 1: He created light. Then He separated the light and darkness, defining day and night.</w:t>
      </w:r>
    </w:p>
    <w:p w:rsidR="00583F86" w:rsidRDefault="00583F86" w:rsidP="00583F86">
      <w:pPr>
        <w:jc w:val="left"/>
      </w:pPr>
      <w:r>
        <w:t xml:space="preserve">Day 2: Then He created the sky, the atmosphere that surrounds the earth. </w:t>
      </w:r>
    </w:p>
    <w:p w:rsidR="00583F86" w:rsidRDefault="00583F86" w:rsidP="00583F86">
      <w:pPr>
        <w:jc w:val="left"/>
      </w:pPr>
      <w:r>
        <w:t xml:space="preserve">Day 3: He created land and separated it from the sea. He made the land produce trees and all kinds of seed-bearing plants. He made each according to its kind. </w:t>
      </w:r>
    </w:p>
    <w:p w:rsidR="00583F86" w:rsidRDefault="00583F86" w:rsidP="00583F86">
      <w:pPr>
        <w:jc w:val="left"/>
      </w:pPr>
      <w:r>
        <w:t>Day 4: He created the sun, moon and stars to mark the passing of days, seasons and years. He made the sun to provide light during the day and the moon and stars to provide light at night.</w:t>
      </w:r>
    </w:p>
    <w:p w:rsidR="00583F86" w:rsidRDefault="00583F86" w:rsidP="00583F86">
      <w:pPr>
        <w:jc w:val="left"/>
      </w:pPr>
      <w:r>
        <w:t>Day 5: He continued and created living creatures that live in the sea and birds that fly in the air. He instructed them to be fruitful and multiply. The seas were filled with swarms of living creatures and the sky was filled with birds.</w:t>
      </w:r>
    </w:p>
    <w:p w:rsidR="00583F86" w:rsidRDefault="00583F86" w:rsidP="00583F86">
      <w:pPr>
        <w:jc w:val="left"/>
      </w:pPr>
      <w:r>
        <w:t xml:space="preserve">Day 6: He created all animals and living creatures that live on land. He made each according to its kind. </w:t>
      </w:r>
    </w:p>
    <w:p w:rsidR="00583F86" w:rsidRDefault="00583F86" w:rsidP="00583F86">
      <w:pPr>
        <w:jc w:val="left"/>
      </w:pPr>
      <w:r>
        <w:t xml:space="preserve">The same day, He also created the first humans in His very own image. He made both male and female. He created man from the dust of the ground and breathed the breath of life into man and man became a living being. </w:t>
      </w:r>
    </w:p>
    <w:p w:rsidR="00583F86" w:rsidRDefault="00583F86" w:rsidP="00583F86">
      <w:pPr>
        <w:jc w:val="left"/>
      </w:pPr>
      <w:r>
        <w:t xml:space="preserve">He instructed man to be fruitful and multiply, and fill the earth and subdue it. He created man to rule over the fish of the sea, birds of the air, and every living creature on land and over all the earth. </w:t>
      </w:r>
    </w:p>
    <w:p w:rsidR="00583F86" w:rsidRDefault="00583F86" w:rsidP="00583F86">
      <w:pPr>
        <w:jc w:val="left"/>
      </w:pPr>
      <w:r>
        <w:t xml:space="preserve">Day 7: God saw that all He had created was good. So God made the seventh day a holy day because He rested from His work. </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583F86" w:rsidRDefault="00583F86" w:rsidP="00583F86">
      <w:pPr>
        <w:pStyle w:val="ListBullet"/>
      </w:pPr>
      <w:r>
        <w:t>What did God create on the first day?</w:t>
      </w:r>
    </w:p>
    <w:p w:rsidR="00583F86" w:rsidRDefault="00583F86" w:rsidP="00583F86">
      <w:pPr>
        <w:pStyle w:val="ListBullet"/>
      </w:pPr>
      <w:r>
        <w:t>Does anything in the record of creation seem out of sequence to you?</w:t>
      </w:r>
    </w:p>
    <w:p w:rsidR="00583F86" w:rsidRDefault="00583F86" w:rsidP="00583F86">
      <w:pPr>
        <w:pStyle w:val="ListBullet"/>
      </w:pPr>
      <w:r>
        <w:t>What did you like about this story?</w:t>
      </w:r>
    </w:p>
    <w:p w:rsidR="00583F86" w:rsidRDefault="00583F86" w:rsidP="00583F86">
      <w:pPr>
        <w:pStyle w:val="ListBullet"/>
      </w:pPr>
      <w:r>
        <w:t>What did you not like about this story?</w:t>
      </w:r>
    </w:p>
    <w:p w:rsidR="00C95FE3" w:rsidRPr="00F96EC1" w:rsidRDefault="00583F86" w:rsidP="00583F86">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B52008"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B52008"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583F86">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839ED2DC"/>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4"/>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1695F"/>
    <w:rsid w:val="00435927"/>
    <w:rsid w:val="00583F86"/>
    <w:rsid w:val="005A5472"/>
    <w:rsid w:val="006A2E3F"/>
    <w:rsid w:val="007A651C"/>
    <w:rsid w:val="007B7DA0"/>
    <w:rsid w:val="007E47DC"/>
    <w:rsid w:val="00805FFD"/>
    <w:rsid w:val="00857C24"/>
    <w:rsid w:val="00883417"/>
    <w:rsid w:val="008B5766"/>
    <w:rsid w:val="008C6B44"/>
    <w:rsid w:val="009729C0"/>
    <w:rsid w:val="00985DBC"/>
    <w:rsid w:val="009A320D"/>
    <w:rsid w:val="009F5005"/>
    <w:rsid w:val="00AF2155"/>
    <w:rsid w:val="00B52008"/>
    <w:rsid w:val="00C95FE3"/>
    <w:rsid w:val="00CF1D63"/>
    <w:rsid w:val="00D108DF"/>
    <w:rsid w:val="00D530ED"/>
    <w:rsid w:val="00D828FB"/>
    <w:rsid w:val="00E7131C"/>
    <w:rsid w:val="00EF3F04"/>
    <w:rsid w:val="00F162E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251E5A"/>
    <w:pPr>
      <w:numPr>
        <w:numId w:val="3"/>
      </w:numPr>
      <w:spacing w:after="0" w:afterAutospacing="0" w:line="480" w:lineRule="auto"/>
      <w:jc w:val="left"/>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783</Words>
  <Characters>4465</Characters>
  <Application>Microsoft Macintosh Word</Application>
  <DocSecurity>0</DocSecurity>
  <Lines>37</Lines>
  <Paragraphs>8</Paragraphs>
  <ScaleCrop>false</ScaleCrop>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2015-07-28T17:58:00Z</dcterms:created>
  <dcterms:modified xsi:type="dcterms:W3CDTF">2015-07-28T18:04:00Z</dcterms:modified>
</cp:coreProperties>
</file>