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06" w:rsidRDefault="004E5206" w:rsidP="009F5005">
      <w:pPr>
        <w:jc w:val="center"/>
        <w:rPr>
          <w:b/>
          <w:sz w:val="44"/>
        </w:rPr>
      </w:pPr>
      <w:r w:rsidRPr="004E5206">
        <w:rPr>
          <w:b/>
          <w:sz w:val="44"/>
        </w:rPr>
        <w:t>Jesus Heals a Centurion’s Servant</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09503F" w:rsidRDefault="0009503F" w:rsidP="00FE1BF2">
      <w:pPr>
        <w:jc w:val="center"/>
        <w:rPr>
          <w:b/>
          <w:sz w:val="44"/>
        </w:rPr>
      </w:pPr>
      <w:r w:rsidRPr="0009503F">
        <w:rPr>
          <w:b/>
          <w:sz w:val="44"/>
        </w:rPr>
        <w:t>Matthew 8:5-13 (and Luke 7:1-10)</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09503F">
        <w:rPr>
          <w:b/>
          <w:sz w:val="32"/>
        </w:rPr>
        <w:t>2010250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4E5206" w:rsidRPr="004E5206">
        <w:rPr>
          <w:b/>
          <w:sz w:val="32"/>
        </w:rPr>
        <w:t>Jesus Heals a Centurion’s Servant</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09503F" w:rsidP="00C95FE3">
      <w:pPr>
        <w:jc w:val="left"/>
      </w:pPr>
      <w:r w:rsidRPr="0009503F">
        <w:t xml:space="preserve">This event (or perhaps two similar events) is recorded in Matthew 8 and Luke 7. The account in Luke indicates that the centurion sent some Jewish elders (or citizens) to Jesus to ask him to come and heal his servant who was sick and about to die. They told Jesus that the centurion was a good man and was worthy because he loved the Jews and had even built them a synagogue. Jesus agreed to go with them but was met by another delegation sent by the centurion before he reached his house. The Luke account is not a direct encounter between Jesus and the centurion. Therefore, these may be two different events or the same event told from two different points of view.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09503F" w:rsidRDefault="0009503F" w:rsidP="00C95FE3">
      <w:pPr>
        <w:jc w:val="left"/>
        <w:rPr>
          <w:b/>
        </w:rPr>
      </w:pPr>
      <w:r w:rsidRPr="0009503F">
        <w:rPr>
          <w:b/>
        </w:rPr>
        <w:t>Matthew 8:5-13 (and Luke 7:1-10)</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09503F" w:rsidRDefault="0009503F" w:rsidP="0009503F">
      <w:pPr>
        <w:jc w:val="left"/>
      </w:pPr>
      <w:r>
        <w:t>Jesus returned to Capernaum. A Roman soldier (a centurion), with 100 men under his charge, came to see Jesus asking for his help. He told Jesus that his servant was at home paralyzed and suffering terribly. The servant was about to die.</w:t>
      </w:r>
    </w:p>
    <w:p w:rsidR="0009503F" w:rsidRDefault="0009503F" w:rsidP="0009503F">
      <w:pPr>
        <w:jc w:val="left"/>
      </w:pPr>
    </w:p>
    <w:p w:rsidR="0009503F" w:rsidRDefault="0009503F" w:rsidP="0009503F">
      <w:pPr>
        <w:jc w:val="left"/>
      </w:pPr>
      <w:r>
        <w:t xml:space="preserve">Jesus offered to go back with him. The soldier responded that he was not worthy of having Jesus go to his house. Instead, he told Jesus to just </w:t>
      </w:r>
      <w:proofErr w:type="gramStart"/>
      <w:r>
        <w:t>give</w:t>
      </w:r>
      <w:proofErr w:type="gramEnd"/>
      <w:r>
        <w:t xml:space="preserve"> the order and his servant would be healed. He explained that he was a man under authority and he had soldiers under him. He told Jesus that he was a man that gave orders to his men and those orders were carried out. He believed that Jesus could give the order and his servant would be healed.</w:t>
      </w:r>
    </w:p>
    <w:p w:rsidR="0009503F" w:rsidRDefault="0009503F" w:rsidP="0009503F">
      <w:pPr>
        <w:jc w:val="left"/>
      </w:pPr>
    </w:p>
    <w:p w:rsidR="0009503F" w:rsidRDefault="0009503F" w:rsidP="0009503F">
      <w:pPr>
        <w:jc w:val="left"/>
      </w:pPr>
      <w:r>
        <w:t xml:space="preserve">When Jesus heard this he was amazed. Jesus told his followers that he had not seen this kind of faith in all of Israel (among the Jews). He went on to say that there </w:t>
      </w:r>
      <w:proofErr w:type="gramStart"/>
      <w:r>
        <w:t>will</w:t>
      </w:r>
      <w:proofErr w:type="gramEnd"/>
      <w:r>
        <w:t xml:space="preserve"> be people that are from the east and the west at the feast (or banquet) in heaven along with the Jews (the descendants of Abraham, Isaac, and Jacob). </w:t>
      </w:r>
    </w:p>
    <w:p w:rsidR="0009503F" w:rsidRDefault="0009503F" w:rsidP="0009503F">
      <w:pPr>
        <w:jc w:val="left"/>
      </w:pPr>
    </w:p>
    <w:p w:rsidR="0009503F" w:rsidRDefault="0009503F" w:rsidP="0009503F">
      <w:pPr>
        <w:jc w:val="left"/>
      </w:pPr>
      <w:r>
        <w:t>Jesus told the soldier to go and it would be done just as he believed it would. The soldier’s servant was healed at that very moment.</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09503F" w:rsidRDefault="0009503F"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09503F" w:rsidRDefault="0009503F" w:rsidP="0009503F">
      <w:pPr>
        <w:pStyle w:val="ListParagraph"/>
        <w:numPr>
          <w:ilvl w:val="0"/>
          <w:numId w:val="1"/>
        </w:numPr>
        <w:ind w:left="576"/>
        <w:jc w:val="left"/>
      </w:pPr>
      <w:r>
        <w:t>Why did the centurion go to Jesus?</w:t>
      </w:r>
    </w:p>
    <w:p w:rsidR="0009503F" w:rsidRDefault="0009503F" w:rsidP="0009503F">
      <w:pPr>
        <w:jc w:val="left"/>
      </w:pPr>
    </w:p>
    <w:p w:rsidR="0009503F" w:rsidRDefault="0009503F" w:rsidP="0009503F">
      <w:pPr>
        <w:pStyle w:val="ListParagraph"/>
        <w:numPr>
          <w:ilvl w:val="0"/>
          <w:numId w:val="1"/>
        </w:numPr>
        <w:ind w:left="576"/>
        <w:jc w:val="left"/>
      </w:pPr>
      <w:r>
        <w:t>Did Jesus hesitate to go to the centurion’s house?</w:t>
      </w:r>
    </w:p>
    <w:p w:rsidR="0009503F" w:rsidRDefault="0009503F" w:rsidP="0009503F">
      <w:pPr>
        <w:jc w:val="left"/>
      </w:pPr>
    </w:p>
    <w:p w:rsidR="0009503F" w:rsidRDefault="0009503F" w:rsidP="0009503F">
      <w:pPr>
        <w:pStyle w:val="ListParagraph"/>
        <w:numPr>
          <w:ilvl w:val="0"/>
          <w:numId w:val="1"/>
        </w:numPr>
        <w:ind w:left="576"/>
        <w:jc w:val="left"/>
      </w:pPr>
      <w:r>
        <w:t>How did the centurion express his confidence in Jesus’ ability to heal his sick servant?</w:t>
      </w:r>
    </w:p>
    <w:p w:rsidR="0009503F" w:rsidRDefault="0009503F" w:rsidP="0009503F">
      <w:pPr>
        <w:jc w:val="left"/>
      </w:pPr>
    </w:p>
    <w:p w:rsidR="0009503F" w:rsidRDefault="0009503F" w:rsidP="0009503F">
      <w:pPr>
        <w:pStyle w:val="ListParagraph"/>
        <w:numPr>
          <w:ilvl w:val="0"/>
          <w:numId w:val="1"/>
        </w:numPr>
        <w:ind w:left="576"/>
        <w:jc w:val="left"/>
      </w:pPr>
      <w:r>
        <w:t>How did Jesus respond to the centurion’s confidence that Jesus only needed to speak and his servant would be healed?</w:t>
      </w:r>
    </w:p>
    <w:p w:rsidR="0009503F" w:rsidRDefault="0009503F" w:rsidP="0009503F">
      <w:pPr>
        <w:jc w:val="left"/>
      </w:pPr>
    </w:p>
    <w:p w:rsidR="0009503F" w:rsidRDefault="0009503F" w:rsidP="0009503F">
      <w:pPr>
        <w:pStyle w:val="ListParagraph"/>
        <w:numPr>
          <w:ilvl w:val="0"/>
          <w:numId w:val="1"/>
        </w:numPr>
        <w:ind w:left="576"/>
        <w:jc w:val="left"/>
      </w:pPr>
      <w:r>
        <w:t>According to Jesus, what was so special about the centurion’s faith?</w:t>
      </w:r>
    </w:p>
    <w:p w:rsidR="0009503F" w:rsidRDefault="0009503F" w:rsidP="0009503F">
      <w:pPr>
        <w:jc w:val="left"/>
      </w:pPr>
    </w:p>
    <w:p w:rsidR="0009503F" w:rsidRDefault="0009503F" w:rsidP="0009503F">
      <w:pPr>
        <w:pStyle w:val="ListParagraph"/>
        <w:numPr>
          <w:ilvl w:val="0"/>
          <w:numId w:val="1"/>
        </w:numPr>
        <w:ind w:left="576"/>
        <w:jc w:val="left"/>
      </w:pPr>
      <w:r>
        <w:t>What did Jesus say that indicates that there will be non-Jews in heaven along with Jews?</w:t>
      </w:r>
    </w:p>
    <w:p w:rsidR="0009503F" w:rsidRDefault="0009503F" w:rsidP="0009503F">
      <w:pPr>
        <w:jc w:val="left"/>
      </w:pPr>
    </w:p>
    <w:p w:rsidR="0009503F" w:rsidRDefault="0009503F" w:rsidP="0009503F">
      <w:pPr>
        <w:pStyle w:val="ListParagraph"/>
        <w:numPr>
          <w:ilvl w:val="0"/>
          <w:numId w:val="1"/>
        </w:numPr>
        <w:ind w:left="576"/>
        <w:jc w:val="left"/>
      </w:pPr>
      <w:r>
        <w:t>How did Jesus heal the centurion’s servant?</w:t>
      </w:r>
    </w:p>
    <w:p w:rsidR="0009503F" w:rsidRDefault="0009503F" w:rsidP="0009503F">
      <w:pPr>
        <w:jc w:val="left"/>
      </w:pPr>
    </w:p>
    <w:p w:rsidR="0009503F" w:rsidRDefault="0009503F" w:rsidP="0009503F">
      <w:pPr>
        <w:pStyle w:val="ListParagraph"/>
        <w:numPr>
          <w:ilvl w:val="0"/>
          <w:numId w:val="1"/>
        </w:numPr>
        <w:ind w:left="576"/>
        <w:jc w:val="left"/>
      </w:pPr>
      <w:r>
        <w:t>What does this teach us about God?</w:t>
      </w:r>
    </w:p>
    <w:p w:rsidR="0009503F" w:rsidRDefault="0009503F" w:rsidP="0009503F">
      <w:pPr>
        <w:jc w:val="left"/>
      </w:pPr>
    </w:p>
    <w:p w:rsidR="0009503F" w:rsidRDefault="0009503F" w:rsidP="0009503F">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438E2"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438E2"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09503F">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9503F"/>
    <w:rsid w:val="001F123E"/>
    <w:rsid w:val="002E47B8"/>
    <w:rsid w:val="00355B4F"/>
    <w:rsid w:val="004E5206"/>
    <w:rsid w:val="005A5472"/>
    <w:rsid w:val="006A2E3F"/>
    <w:rsid w:val="007438E2"/>
    <w:rsid w:val="007A651C"/>
    <w:rsid w:val="007B7DA0"/>
    <w:rsid w:val="007E47DC"/>
    <w:rsid w:val="00805FFD"/>
    <w:rsid w:val="00857C24"/>
    <w:rsid w:val="00883417"/>
    <w:rsid w:val="009A320D"/>
    <w:rsid w:val="009F5005"/>
    <w:rsid w:val="00A973E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3</Pages>
  <Words>569</Words>
  <Characters>3247</Characters>
  <Application>Microsoft Macintosh Word</Application>
  <DocSecurity>0</DocSecurity>
  <Lines>27</Lines>
  <Paragraphs>6</Paragraphs>
  <ScaleCrop>false</ScaleCrop>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2015-03-02T20:21:00Z</dcterms:created>
  <dcterms:modified xsi:type="dcterms:W3CDTF">2015-03-02T20:26:00Z</dcterms:modified>
</cp:coreProperties>
</file>