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D7" w:rsidRDefault="00B365D7" w:rsidP="009F5005">
      <w:pPr>
        <w:jc w:val="center"/>
        <w:rPr>
          <w:b/>
          <w:sz w:val="44"/>
        </w:rPr>
      </w:pPr>
      <w:r>
        <w:rPr>
          <w:b/>
          <w:sz w:val="44"/>
        </w:rPr>
        <w:t xml:space="preserve">Jesus Raises </w:t>
      </w:r>
      <w:proofErr w:type="spellStart"/>
      <w:r>
        <w:rPr>
          <w:b/>
          <w:sz w:val="44"/>
        </w:rPr>
        <w:t>Jairus</w:t>
      </w:r>
      <w:proofErr w:type="spellEnd"/>
      <w:r>
        <w:rPr>
          <w:b/>
          <w:sz w:val="44"/>
        </w:rPr>
        <w:t>’ Daughter</w:t>
      </w:r>
    </w:p>
    <w:p w:rsidR="00B365D7" w:rsidRDefault="00B365D7" w:rsidP="009F5005">
      <w:pPr>
        <w:jc w:val="center"/>
        <w:rPr>
          <w:b/>
          <w:sz w:val="44"/>
        </w:rPr>
      </w:pPr>
      <w:proofErr w:type="gramStart"/>
      <w:r w:rsidRPr="00B365D7">
        <w:rPr>
          <w:b/>
          <w:sz w:val="44"/>
        </w:rPr>
        <w:t>and</w:t>
      </w:r>
      <w:proofErr w:type="gramEnd"/>
      <w:r w:rsidRPr="00B365D7">
        <w:rPr>
          <w:b/>
          <w:sz w:val="44"/>
        </w:rPr>
        <w:t xml:space="preserve"> Heals a Woman</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383B32" w:rsidRDefault="00383B32" w:rsidP="00FE1BF2">
      <w:pPr>
        <w:jc w:val="center"/>
        <w:rPr>
          <w:b/>
          <w:sz w:val="44"/>
        </w:rPr>
      </w:pPr>
      <w:r w:rsidRPr="00383B32">
        <w:rPr>
          <w:b/>
          <w:sz w:val="44"/>
        </w:rPr>
        <w:t>Matthew 9:18-26; Mark 5:22-43;</w:t>
      </w:r>
    </w:p>
    <w:p w:rsidR="00383B32" w:rsidRDefault="00383B32" w:rsidP="00FE1BF2">
      <w:pPr>
        <w:jc w:val="center"/>
        <w:rPr>
          <w:b/>
          <w:sz w:val="44"/>
        </w:rPr>
      </w:pPr>
      <w:r w:rsidRPr="00383B32">
        <w:rPr>
          <w:b/>
          <w:sz w:val="44"/>
        </w:rPr>
        <w:t>Luke 8:41-56</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383B32">
        <w:rPr>
          <w:b/>
          <w:sz w:val="32"/>
        </w:rPr>
        <w:t>2010310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B365D7" w:rsidRPr="00B365D7">
        <w:rPr>
          <w:b/>
          <w:sz w:val="32"/>
        </w:rPr>
        <w:t xml:space="preserve">Jesus Raises </w:t>
      </w:r>
      <w:proofErr w:type="spellStart"/>
      <w:r w:rsidR="00B365D7" w:rsidRPr="00B365D7">
        <w:rPr>
          <w:b/>
          <w:sz w:val="32"/>
        </w:rPr>
        <w:t>Jairus</w:t>
      </w:r>
      <w:proofErr w:type="spellEnd"/>
      <w:r w:rsidR="00B365D7" w:rsidRPr="00B365D7">
        <w:rPr>
          <w:b/>
          <w:sz w:val="32"/>
        </w:rPr>
        <w:t>’ Daughter and Heals a Woman</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C70994" w:rsidRDefault="00C70994" w:rsidP="00C70994">
      <w:pPr>
        <w:jc w:val="left"/>
      </w:pPr>
      <w:r>
        <w:t xml:space="preserve">The lake mentioned in this event is the Sea of Galilee. It is about thirteen miles long and about eight miles wide. </w:t>
      </w:r>
    </w:p>
    <w:p w:rsidR="00C70994" w:rsidRDefault="00C70994" w:rsidP="00C70994">
      <w:pPr>
        <w:jc w:val="left"/>
      </w:pPr>
    </w:p>
    <w:p w:rsidR="00C70994" w:rsidRDefault="00C70994" w:rsidP="00C70994">
      <w:pPr>
        <w:jc w:val="left"/>
      </w:pPr>
      <w:r>
        <w:t xml:space="preserve">This Bible story took place immediately after this Jesus cast the demons out of the man from the </w:t>
      </w:r>
      <w:proofErr w:type="spellStart"/>
      <w:r>
        <w:t>Gerasenes</w:t>
      </w:r>
      <w:proofErr w:type="spellEnd"/>
      <w:r>
        <w:t>.</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383B32" w:rsidRDefault="00383B32" w:rsidP="00C95FE3">
      <w:pPr>
        <w:jc w:val="left"/>
        <w:rPr>
          <w:b/>
        </w:rPr>
      </w:pPr>
      <w:r w:rsidRPr="00383B32">
        <w:rPr>
          <w:b/>
        </w:rPr>
        <w:t>Matthew 9:18-26; Mark 5:22-43; Luke 8:41-56</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C70994" w:rsidRDefault="00C70994" w:rsidP="00C70994">
      <w:pPr>
        <w:jc w:val="left"/>
      </w:pPr>
      <w:r>
        <w:t xml:space="preserve">Jesus and his disciples crossed back to the other side of the lake (the Sea of Galilee). A large crowd gathered around him. </w:t>
      </w:r>
    </w:p>
    <w:p w:rsidR="00C70994" w:rsidRDefault="00C70994" w:rsidP="00C70994">
      <w:pPr>
        <w:jc w:val="left"/>
      </w:pPr>
    </w:p>
    <w:p w:rsidR="00C70994" w:rsidRDefault="00C70994" w:rsidP="00C70994">
      <w:pPr>
        <w:jc w:val="left"/>
      </w:pPr>
      <w:r>
        <w:t xml:space="preserve">A leader from the synagogue, a man named </w:t>
      </w:r>
      <w:proofErr w:type="spellStart"/>
      <w:r>
        <w:t>Jairus</w:t>
      </w:r>
      <w:proofErr w:type="spellEnd"/>
      <w:r>
        <w:t>, came to Jesus and bowed down at his feet. He begged Jesus to come and heal his daughter who was about to die. He asked Jesus to lay his hands on her so she would get well and live.</w:t>
      </w:r>
    </w:p>
    <w:p w:rsidR="00C70994" w:rsidRDefault="00C70994" w:rsidP="00C70994">
      <w:pPr>
        <w:jc w:val="left"/>
      </w:pPr>
    </w:p>
    <w:p w:rsidR="00C70994" w:rsidRDefault="00C70994" w:rsidP="00C70994">
      <w:pPr>
        <w:jc w:val="left"/>
      </w:pPr>
      <w:r>
        <w:t xml:space="preserve">Jesus went with him and the crowd followed. The crowd was large and was pressing in on all sides. </w:t>
      </w:r>
    </w:p>
    <w:p w:rsidR="00C70994" w:rsidRDefault="00C70994" w:rsidP="00C70994">
      <w:pPr>
        <w:jc w:val="left"/>
      </w:pPr>
    </w:p>
    <w:p w:rsidR="00C70994" w:rsidRDefault="00C70994" w:rsidP="00C70994">
      <w:pPr>
        <w:jc w:val="left"/>
      </w:pPr>
      <w:r>
        <w:t>There was a woman in the crowd that had suffered from bleeding for twelve years. She had seen many doctors and had spent everything she had. Nothing she tried had helped at all, instead she had only gotten worse.</w:t>
      </w:r>
    </w:p>
    <w:p w:rsidR="00C70994" w:rsidRDefault="00C70994" w:rsidP="00C70994">
      <w:pPr>
        <w:jc w:val="left"/>
      </w:pPr>
    </w:p>
    <w:p w:rsidR="00C70994" w:rsidRDefault="00C70994" w:rsidP="00C70994">
      <w:pPr>
        <w:jc w:val="left"/>
      </w:pPr>
      <w:r>
        <w:t>The woman had heard of Jesus and his ability to heal. She believed that if she could just touch his robe, she would be healed. So she came up behind Jesus in the crowd and touched his robe. She was healed instantly and she could feel it.</w:t>
      </w:r>
    </w:p>
    <w:p w:rsidR="00C70994" w:rsidRDefault="00C70994" w:rsidP="00C70994">
      <w:pPr>
        <w:jc w:val="left"/>
      </w:pPr>
    </w:p>
    <w:p w:rsidR="00C70994" w:rsidRDefault="00C70994" w:rsidP="00C70994">
      <w:pPr>
        <w:jc w:val="left"/>
      </w:pPr>
      <w:r>
        <w:t>Jesus knew that healing power had gone out from him and he stopped. He turned to the crowd and asked who had touched his robe.</w:t>
      </w:r>
    </w:p>
    <w:p w:rsidR="00C70994" w:rsidRDefault="00C70994" w:rsidP="00C70994">
      <w:pPr>
        <w:jc w:val="left"/>
      </w:pPr>
    </w:p>
    <w:p w:rsidR="00C70994" w:rsidRDefault="00C70994" w:rsidP="00C70994">
      <w:pPr>
        <w:jc w:val="left"/>
      </w:pPr>
      <w:r>
        <w:t>His disciples didn’t understand his question. They asked Jesus what he meant, with a crowd like this pressing in on all sides. They knew that a lot of people must have touched his robe.</w:t>
      </w:r>
    </w:p>
    <w:p w:rsidR="00C70994" w:rsidRDefault="00C70994" w:rsidP="00C70994">
      <w:pPr>
        <w:jc w:val="left"/>
      </w:pPr>
    </w:p>
    <w:p w:rsidR="00C70994" w:rsidRDefault="00C70994" w:rsidP="00C70994">
      <w:pPr>
        <w:jc w:val="left"/>
      </w:pPr>
      <w:r>
        <w:t xml:space="preserve">Jesus looked around to see who it was. Then the woman, knowing what had happened to her, came to Jesus with fear and trembling. She knelt down in front of Jesus and told him what she had done and why. </w:t>
      </w:r>
    </w:p>
    <w:p w:rsidR="00C70994" w:rsidRDefault="00C70994" w:rsidP="00C70994">
      <w:pPr>
        <w:jc w:val="left"/>
      </w:pPr>
    </w:p>
    <w:p w:rsidR="00C70994" w:rsidRDefault="00C70994" w:rsidP="00C70994">
      <w:pPr>
        <w:jc w:val="left"/>
      </w:pPr>
      <w:r>
        <w:t>Jesus replied, “Daughter, your faith has healed you.” He told her to go in peace and that she was free from this long illness.</w:t>
      </w:r>
    </w:p>
    <w:p w:rsidR="00C70994" w:rsidRDefault="00C70994" w:rsidP="00C70994">
      <w:pPr>
        <w:jc w:val="left"/>
      </w:pPr>
    </w:p>
    <w:p w:rsidR="00C70994" w:rsidRDefault="00C70994" w:rsidP="00C70994">
      <w:pPr>
        <w:jc w:val="left"/>
      </w:pPr>
      <w:r>
        <w:t xml:space="preserve">While Jesus was still speaking to the woman, people from the synagogue leader’s house came and told </w:t>
      </w:r>
      <w:proofErr w:type="spellStart"/>
      <w:r>
        <w:t>Jairus</w:t>
      </w:r>
      <w:proofErr w:type="spellEnd"/>
      <w:r>
        <w:t xml:space="preserve"> that his daughter had died. They said, “Why bother the teacher any more?”</w:t>
      </w:r>
    </w:p>
    <w:p w:rsidR="00C70994" w:rsidRDefault="00C70994" w:rsidP="00C70994">
      <w:pPr>
        <w:jc w:val="left"/>
      </w:pPr>
    </w:p>
    <w:p w:rsidR="00C70994" w:rsidRDefault="00C70994" w:rsidP="00C70994">
      <w:pPr>
        <w:jc w:val="left"/>
      </w:pPr>
      <w:r>
        <w:t xml:space="preserve">Jesus overheard what they said and he told </w:t>
      </w:r>
      <w:proofErr w:type="spellStart"/>
      <w:r>
        <w:t>Jairus</w:t>
      </w:r>
      <w:proofErr w:type="spellEnd"/>
      <w:r>
        <w:t xml:space="preserve"> not to be afraid, to just believe. From that point on, Jesus did not let anyone go with him except Peter, James and John the brother of James. </w:t>
      </w:r>
    </w:p>
    <w:p w:rsidR="00C70994" w:rsidRDefault="00C70994" w:rsidP="00C70994">
      <w:pPr>
        <w:jc w:val="left"/>
      </w:pPr>
    </w:p>
    <w:p w:rsidR="00C70994" w:rsidRDefault="00C70994" w:rsidP="00C70994">
      <w:pPr>
        <w:jc w:val="left"/>
      </w:pPr>
      <w:r>
        <w:t xml:space="preserve">When they arrived at </w:t>
      </w:r>
      <w:proofErr w:type="spellStart"/>
      <w:r>
        <w:t>Jairus</w:t>
      </w:r>
      <w:proofErr w:type="spellEnd"/>
      <w:r>
        <w:t xml:space="preserve">’ house, people had gathered to mourn. They were weeping and wailing loudly. Jesus went inside and asked them why they were weeping. He told them that </w:t>
      </w:r>
      <w:proofErr w:type="gramStart"/>
      <w:r>
        <w:t>the child was not dead</w:t>
      </w:r>
      <w:proofErr w:type="gramEnd"/>
      <w:r>
        <w:t xml:space="preserve">, </w:t>
      </w:r>
      <w:proofErr w:type="gramStart"/>
      <w:r>
        <w:t>she was only asleep</w:t>
      </w:r>
      <w:proofErr w:type="gramEnd"/>
      <w:r>
        <w:t>.</w:t>
      </w:r>
    </w:p>
    <w:p w:rsidR="00C70994" w:rsidRDefault="00C70994" w:rsidP="00C70994">
      <w:pPr>
        <w:jc w:val="left"/>
      </w:pPr>
    </w:p>
    <w:p w:rsidR="00C70994" w:rsidRDefault="00C70994" w:rsidP="00C70994">
      <w:pPr>
        <w:jc w:val="left"/>
      </w:pPr>
      <w:r>
        <w:t xml:space="preserve">They began to laugh at Jesus because they knew she was dead. Jesus told them to all go outside. He took the child’s father and mother and those who were with him and they all went into the place where the child was. Then he took the child by the hand and said to her, “Little girl, get up.” Immediately the girl got up and began to walk. (She was twelve years old.) </w:t>
      </w:r>
    </w:p>
    <w:p w:rsidR="00C70994" w:rsidRDefault="00C70994" w:rsidP="00C70994">
      <w:pPr>
        <w:jc w:val="left"/>
      </w:pPr>
    </w:p>
    <w:p w:rsidR="00C70994" w:rsidRDefault="00C70994" w:rsidP="00C70994">
      <w:pPr>
        <w:jc w:val="left"/>
      </w:pPr>
      <w:r>
        <w:t>They were amazed. Jesus gave them strict orders that no one was to know about this. He told them to give her something to eat.</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C70994" w:rsidRDefault="00C70994" w:rsidP="00C70994">
      <w:pPr>
        <w:pStyle w:val="ListParagraph"/>
        <w:numPr>
          <w:ilvl w:val="0"/>
          <w:numId w:val="1"/>
        </w:numPr>
        <w:ind w:left="576"/>
        <w:jc w:val="left"/>
      </w:pPr>
      <w:r>
        <w:t xml:space="preserve">Do you think it is important that </w:t>
      </w:r>
      <w:proofErr w:type="spellStart"/>
      <w:r>
        <w:t>Jairus</w:t>
      </w:r>
      <w:proofErr w:type="spellEnd"/>
      <w:r>
        <w:t>, a synagogue leader, came to Jesus? Why?</w:t>
      </w:r>
    </w:p>
    <w:p w:rsidR="00C70994" w:rsidRDefault="00C70994" w:rsidP="00C70994">
      <w:pPr>
        <w:jc w:val="left"/>
      </w:pPr>
    </w:p>
    <w:p w:rsidR="00C70994" w:rsidRDefault="00C70994" w:rsidP="00C70994">
      <w:pPr>
        <w:pStyle w:val="ListParagraph"/>
        <w:numPr>
          <w:ilvl w:val="0"/>
          <w:numId w:val="1"/>
        </w:numPr>
        <w:ind w:left="576"/>
        <w:jc w:val="left"/>
      </w:pPr>
      <w:r>
        <w:t>How was the woman who had been sick for twelve years healed?</w:t>
      </w:r>
    </w:p>
    <w:p w:rsidR="00C70994" w:rsidRDefault="00C70994" w:rsidP="00C70994">
      <w:pPr>
        <w:jc w:val="left"/>
      </w:pPr>
    </w:p>
    <w:p w:rsidR="00C70994" w:rsidRDefault="00C70994" w:rsidP="00C70994">
      <w:pPr>
        <w:pStyle w:val="ListParagraph"/>
        <w:numPr>
          <w:ilvl w:val="0"/>
          <w:numId w:val="1"/>
        </w:numPr>
        <w:ind w:left="576"/>
        <w:jc w:val="left"/>
      </w:pPr>
      <w:r>
        <w:t>What did Jesus say to the woman and why?</w:t>
      </w:r>
    </w:p>
    <w:p w:rsidR="00C70994" w:rsidRDefault="00C70994" w:rsidP="00C70994">
      <w:pPr>
        <w:jc w:val="left"/>
      </w:pPr>
    </w:p>
    <w:p w:rsidR="00C70994" w:rsidRDefault="00C70994" w:rsidP="00C70994">
      <w:pPr>
        <w:pStyle w:val="ListParagraph"/>
        <w:numPr>
          <w:ilvl w:val="0"/>
          <w:numId w:val="1"/>
        </w:numPr>
        <w:ind w:left="576"/>
        <w:jc w:val="left"/>
      </w:pPr>
      <w:r>
        <w:t xml:space="preserve">What news did the people bring to </w:t>
      </w:r>
      <w:proofErr w:type="spellStart"/>
      <w:r>
        <w:t>Jairus</w:t>
      </w:r>
      <w:proofErr w:type="spellEnd"/>
      <w:r>
        <w:t xml:space="preserve"> from his home?</w:t>
      </w:r>
    </w:p>
    <w:p w:rsidR="00C70994" w:rsidRDefault="00C70994" w:rsidP="00C70994">
      <w:pPr>
        <w:pStyle w:val="ListParagraph"/>
        <w:numPr>
          <w:ilvl w:val="0"/>
          <w:numId w:val="1"/>
        </w:numPr>
        <w:ind w:left="576"/>
        <w:jc w:val="left"/>
      </w:pPr>
      <w:r>
        <w:t>What did the people who brought the news of his daughter’s death say about Jesus?</w:t>
      </w:r>
    </w:p>
    <w:p w:rsidR="00C70994" w:rsidRDefault="00C70994" w:rsidP="00C70994">
      <w:pPr>
        <w:jc w:val="left"/>
      </w:pPr>
    </w:p>
    <w:p w:rsidR="00C70994" w:rsidRDefault="00C70994" w:rsidP="00C70994">
      <w:pPr>
        <w:pStyle w:val="ListParagraph"/>
        <w:numPr>
          <w:ilvl w:val="0"/>
          <w:numId w:val="1"/>
        </w:numPr>
        <w:ind w:left="576"/>
        <w:jc w:val="left"/>
      </w:pPr>
      <w:r>
        <w:t>How did Jesus respond to the news?</w:t>
      </w:r>
    </w:p>
    <w:p w:rsidR="00C70994" w:rsidRDefault="00C70994" w:rsidP="00C70994">
      <w:pPr>
        <w:jc w:val="left"/>
      </w:pPr>
    </w:p>
    <w:p w:rsidR="00C70994" w:rsidRDefault="00C70994" w:rsidP="00C70994">
      <w:pPr>
        <w:pStyle w:val="ListParagraph"/>
        <w:numPr>
          <w:ilvl w:val="0"/>
          <w:numId w:val="1"/>
        </w:numPr>
        <w:ind w:left="576"/>
        <w:jc w:val="left"/>
      </w:pPr>
      <w:r>
        <w:t xml:space="preserve">What did Jesus do when they arrived at </w:t>
      </w:r>
      <w:proofErr w:type="spellStart"/>
      <w:r>
        <w:t>Jairus</w:t>
      </w:r>
      <w:proofErr w:type="spellEnd"/>
      <w:r>
        <w:t>’ house?</w:t>
      </w:r>
    </w:p>
    <w:p w:rsidR="00C70994" w:rsidRDefault="00C70994" w:rsidP="00C70994">
      <w:pPr>
        <w:jc w:val="left"/>
      </w:pPr>
    </w:p>
    <w:p w:rsidR="00C70994" w:rsidRDefault="00C70994" w:rsidP="00C70994">
      <w:pPr>
        <w:pStyle w:val="ListParagraph"/>
        <w:numPr>
          <w:ilvl w:val="0"/>
          <w:numId w:val="1"/>
        </w:numPr>
        <w:ind w:left="576"/>
        <w:jc w:val="left"/>
      </w:pPr>
      <w:r>
        <w:t>How did the mourners respond when Jesus told them the child was not dead, that she was only asleep?</w:t>
      </w:r>
    </w:p>
    <w:p w:rsidR="00C70994" w:rsidRDefault="00C70994" w:rsidP="00C70994">
      <w:pPr>
        <w:jc w:val="left"/>
      </w:pPr>
    </w:p>
    <w:p w:rsidR="00C70994" w:rsidRDefault="00C70994" w:rsidP="00C70994">
      <w:pPr>
        <w:pStyle w:val="ListParagraph"/>
        <w:numPr>
          <w:ilvl w:val="0"/>
          <w:numId w:val="1"/>
        </w:numPr>
        <w:ind w:left="576"/>
        <w:jc w:val="left"/>
      </w:pPr>
      <w:r>
        <w:t>Why do you think Jesus only invited the parents and a few of his disciples in when he actually raised the girl back to life?</w:t>
      </w:r>
    </w:p>
    <w:p w:rsidR="00C70994" w:rsidRDefault="00C70994" w:rsidP="00C70994">
      <w:pPr>
        <w:jc w:val="left"/>
      </w:pPr>
    </w:p>
    <w:p w:rsidR="00C70994" w:rsidRDefault="00C70994" w:rsidP="00C70994">
      <w:pPr>
        <w:pStyle w:val="ListParagraph"/>
        <w:numPr>
          <w:ilvl w:val="0"/>
          <w:numId w:val="1"/>
        </w:numPr>
        <w:ind w:left="576"/>
        <w:jc w:val="left"/>
      </w:pPr>
      <w:r>
        <w:t>Why do you think Jesus gave strict instructions that they were not to tell anyone what had happened?</w:t>
      </w:r>
    </w:p>
    <w:p w:rsidR="00C70994" w:rsidRDefault="00C70994" w:rsidP="00C70994">
      <w:pPr>
        <w:jc w:val="left"/>
      </w:pPr>
    </w:p>
    <w:p w:rsidR="00C70994" w:rsidRDefault="00C70994" w:rsidP="00C70994">
      <w:pPr>
        <w:pStyle w:val="ListParagraph"/>
        <w:numPr>
          <w:ilvl w:val="0"/>
          <w:numId w:val="1"/>
        </w:numPr>
        <w:ind w:left="576"/>
        <w:jc w:val="left"/>
      </w:pPr>
      <w:r>
        <w:t>Do you believe God can raise the dead today?</w:t>
      </w:r>
    </w:p>
    <w:p w:rsidR="00C70994" w:rsidRDefault="00C70994" w:rsidP="00C70994">
      <w:pPr>
        <w:jc w:val="left"/>
      </w:pPr>
    </w:p>
    <w:p w:rsidR="00C70994" w:rsidRDefault="00C70994" w:rsidP="00C70994">
      <w:pPr>
        <w:pStyle w:val="ListParagraph"/>
        <w:numPr>
          <w:ilvl w:val="0"/>
          <w:numId w:val="1"/>
        </w:numPr>
        <w:ind w:left="576"/>
        <w:jc w:val="left"/>
      </w:pPr>
      <w:r>
        <w:t>What do these events teach us about God?</w:t>
      </w:r>
    </w:p>
    <w:p w:rsidR="00C70994" w:rsidRDefault="00C70994" w:rsidP="00C70994">
      <w:pPr>
        <w:jc w:val="left"/>
      </w:pPr>
    </w:p>
    <w:p w:rsidR="00C70994" w:rsidRDefault="00C70994" w:rsidP="00C70994">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8E23BF"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8E23BF"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C70994">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383B32"/>
    <w:rsid w:val="005A5472"/>
    <w:rsid w:val="006A2E3F"/>
    <w:rsid w:val="007A651C"/>
    <w:rsid w:val="007B7DA0"/>
    <w:rsid w:val="007E47DC"/>
    <w:rsid w:val="00805FFD"/>
    <w:rsid w:val="00857C24"/>
    <w:rsid w:val="00883417"/>
    <w:rsid w:val="008E23BF"/>
    <w:rsid w:val="009A320D"/>
    <w:rsid w:val="009F5005"/>
    <w:rsid w:val="00A973E5"/>
    <w:rsid w:val="00B365D7"/>
    <w:rsid w:val="00C70994"/>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5</TotalTime>
  <Pages>4</Pages>
  <Words>774</Words>
  <Characters>4414</Characters>
  <Application>Microsoft Macintosh Word</Application>
  <DocSecurity>0</DocSecurity>
  <Lines>36</Lines>
  <Paragraphs>8</Paragraphs>
  <ScaleCrop>false</ScaleCrop>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2015-03-03T16:49:00Z</dcterms:created>
  <dcterms:modified xsi:type="dcterms:W3CDTF">2015-03-03T16:56:00Z</dcterms:modified>
</cp:coreProperties>
</file>