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AD7145" w:rsidP="009F5005">
      <w:pPr>
        <w:jc w:val="center"/>
        <w:rPr>
          <w:rFonts w:eastAsiaTheme="majorEastAsia" w:cstheme="majorBidi"/>
          <w:b/>
          <w:spacing w:val="5"/>
          <w:kern w:val="28"/>
          <w:sz w:val="44"/>
          <w:szCs w:val="52"/>
        </w:rPr>
      </w:pPr>
      <w:r w:rsidRPr="00AD7145">
        <w:rPr>
          <w:rFonts w:eastAsiaTheme="majorEastAsia" w:cstheme="majorBidi"/>
          <w:b/>
          <w:spacing w:val="5"/>
          <w:kern w:val="28"/>
          <w:sz w:val="44"/>
          <w:szCs w:val="52"/>
        </w:rPr>
        <w:t>Lot and His Daughters</w:t>
      </w:r>
    </w:p>
    <w:p w:rsidR="009F5005" w:rsidRPr="00883417" w:rsidRDefault="009F5005" w:rsidP="009F5005">
      <w:pPr>
        <w:jc w:val="center"/>
        <w:rPr>
          <w:b/>
          <w:sz w:val="44"/>
        </w:rPr>
      </w:pPr>
      <w:r w:rsidRPr="00883417">
        <w:rPr>
          <w:b/>
          <w:sz w:val="44"/>
        </w:rPr>
        <w:t>A Bible Story From</w:t>
      </w:r>
    </w:p>
    <w:p w:rsidR="00F94A36" w:rsidRDefault="00F94A36" w:rsidP="00FE1BF2">
      <w:pPr>
        <w:jc w:val="center"/>
        <w:rPr>
          <w:b/>
          <w:sz w:val="44"/>
        </w:rPr>
      </w:pPr>
      <w:r w:rsidRPr="00F94A36">
        <w:rPr>
          <w:b/>
          <w:sz w:val="44"/>
        </w:rPr>
        <w:t>Genesis 19:30-38</w:t>
      </w:r>
    </w:p>
    <w:p w:rsidR="00FE1BF2" w:rsidRDefault="006A2E3F" w:rsidP="00FE1BF2">
      <w:pPr>
        <w:jc w:val="center"/>
        <w:rPr>
          <w:b/>
          <w:sz w:val="32"/>
        </w:rPr>
      </w:pPr>
      <w:r>
        <w:rPr>
          <w:b/>
          <w:sz w:val="32"/>
        </w:rPr>
        <w:t xml:space="preserve">Bible Story Number: </w:t>
      </w:r>
      <w:r w:rsidR="00AD7145">
        <w:rPr>
          <w:b/>
          <w:sz w:val="32"/>
        </w:rPr>
        <w:t>1010</w:t>
      </w:r>
      <w:r w:rsidR="00364423">
        <w:rPr>
          <w:b/>
          <w:sz w:val="32"/>
        </w:rPr>
        <w:t>2</w:t>
      </w:r>
      <w:r w:rsidR="00AD7145">
        <w:rPr>
          <w:b/>
          <w:sz w:val="32"/>
        </w:rPr>
        <w:t>3</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AD7145" w:rsidP="00FE1BF2">
      <w:pPr>
        <w:jc w:val="center"/>
        <w:rPr>
          <w:b/>
          <w:sz w:val="32"/>
        </w:rPr>
      </w:pPr>
      <w:r w:rsidRPr="00AD7145">
        <w:rPr>
          <w:b/>
          <w:sz w:val="32"/>
        </w:rPr>
        <w:t>Lot and His Daughters</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F94A36" w:rsidRDefault="00F94A36" w:rsidP="00F94A36">
      <w:r>
        <w:t>God told Abram to leave his country and go to the place God would show him. Abram obeyed.</w:t>
      </w:r>
    </w:p>
    <w:p w:rsidR="00F94A36" w:rsidRDefault="00F94A36" w:rsidP="00F94A36">
      <w:r>
        <w:t>God made a profound promise to Abram (called a covenant):</w:t>
      </w:r>
    </w:p>
    <w:p w:rsidR="00F94A36" w:rsidRDefault="00F94A36" w:rsidP="00F94A36">
      <w:pPr>
        <w:pStyle w:val="BodyTextFirstIndent"/>
      </w:pPr>
      <w:r>
        <w:t>I will bless you and make you the father of a great nation.</w:t>
      </w:r>
    </w:p>
    <w:p w:rsidR="00F94A36" w:rsidRDefault="00F94A36" w:rsidP="00F94A36">
      <w:pPr>
        <w:pStyle w:val="BodyTextFirstIndent"/>
      </w:pPr>
      <w:r>
        <w:t>I will make you famous throughout history.</w:t>
      </w:r>
    </w:p>
    <w:p w:rsidR="00F94A36" w:rsidRDefault="00F94A36" w:rsidP="00F94A36">
      <w:pPr>
        <w:pStyle w:val="BodyTextFirstIndent"/>
      </w:pPr>
      <w:r>
        <w:t>I will protect your allies and punish your enemies.</w:t>
      </w:r>
    </w:p>
    <w:p w:rsidR="00F94A36" w:rsidRDefault="00F94A36" w:rsidP="00F94A36">
      <w:pPr>
        <w:pStyle w:val="BodyTextFirstIndent"/>
      </w:pPr>
      <w:r>
        <w:t>I will bless the entire world through your descendants.</w:t>
      </w:r>
    </w:p>
    <w:p w:rsidR="00C95FE3" w:rsidRDefault="007A651C" w:rsidP="00C95FE3">
      <w:pPr>
        <w:jc w:val="left"/>
        <w:rPr>
          <w:b/>
          <w:sz w:val="28"/>
        </w:rPr>
      </w:pPr>
      <w:r>
        <w:rPr>
          <w:b/>
          <w:sz w:val="28"/>
        </w:rPr>
        <w:t>Story from the Bible</w:t>
      </w:r>
      <w:r w:rsidRPr="00F96EC1">
        <w:rPr>
          <w:b/>
          <w:sz w:val="28"/>
        </w:rPr>
        <w:t xml:space="preserve"> </w:t>
      </w:r>
    </w:p>
    <w:p w:rsidR="00F94A36" w:rsidRDefault="00F94A36" w:rsidP="00C95FE3">
      <w:pPr>
        <w:jc w:val="left"/>
        <w:rPr>
          <w:b/>
        </w:rPr>
      </w:pPr>
      <w:r w:rsidRPr="00F94A36">
        <w:rPr>
          <w:b/>
        </w:rPr>
        <w:t>Genesis 19:30-38</w:t>
      </w:r>
    </w:p>
    <w:p w:rsidR="00C95FE3" w:rsidRDefault="007A651C" w:rsidP="00C95FE3">
      <w:pPr>
        <w:jc w:val="left"/>
      </w:pPr>
      <w:r>
        <w:t>This is what the Bible says.</w:t>
      </w:r>
    </w:p>
    <w:p w:rsidR="00F94A36" w:rsidRDefault="00F94A36" w:rsidP="00F94A36">
      <w:pPr>
        <w:jc w:val="left"/>
      </w:pPr>
      <w:r>
        <w:t xml:space="preserve">Lot and his two daughters left </w:t>
      </w:r>
      <w:proofErr w:type="spellStart"/>
      <w:r>
        <w:t>Zoar</w:t>
      </w:r>
      <w:proofErr w:type="spellEnd"/>
      <w:r>
        <w:t xml:space="preserve"> and went to live in a cave in the mountains. One day the older daughter talked to her younger sister about their situation. She said that her father was getting old and there weren’t any other men around. She suggested that they get their father to drink wine and get him drunk so they could sleep with him and preserve their family line through their father. </w:t>
      </w:r>
    </w:p>
    <w:p w:rsidR="00F94A36" w:rsidRDefault="00F94A36" w:rsidP="00F94A36">
      <w:pPr>
        <w:jc w:val="left"/>
      </w:pPr>
      <w:r>
        <w:t>So that night they got their father to drink wine until he was drunk. The older sister went in and slept with their father. Lot was so drunk that he didn’t know it had happened. He didn’t even know she had been there.</w:t>
      </w:r>
    </w:p>
    <w:p w:rsidR="00F94A36" w:rsidRDefault="00F94A36" w:rsidP="00F94A36">
      <w:pPr>
        <w:jc w:val="left"/>
      </w:pPr>
      <w:r>
        <w:t xml:space="preserve">The next day the older daughter talked to her younger sister and told her that they should get their father to drink again that night and that the younger sister could sleep with their father just as she had done. That way they could preserve their family line. So they got Lot to drink again and during the night the younger daughter went in and slept with him. Again, he did not know that she had been there. </w:t>
      </w:r>
    </w:p>
    <w:p w:rsidR="00F94A36" w:rsidRDefault="00F94A36" w:rsidP="00F94A36">
      <w:pPr>
        <w:jc w:val="left"/>
      </w:pPr>
    </w:p>
    <w:p w:rsidR="00F94A36" w:rsidRDefault="00F94A36" w:rsidP="00F94A36">
      <w:pPr>
        <w:jc w:val="left"/>
      </w:pPr>
    </w:p>
    <w:p w:rsidR="00F94A36" w:rsidRDefault="00F94A36" w:rsidP="00F94A36">
      <w:pPr>
        <w:jc w:val="left"/>
      </w:pPr>
      <w:r>
        <w:t>As a result, both of Lot’s daughters became pregnant by their father. The older daughter had a son and named him Moab. He is the father of the Moabites. The younger daughter also had a son and named him Ben-</w:t>
      </w:r>
      <w:proofErr w:type="spellStart"/>
      <w:r>
        <w:t>Ammi</w:t>
      </w:r>
      <w:proofErr w:type="spellEnd"/>
      <w:r>
        <w:t>. He is the father of the Ammonites.</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F94A36" w:rsidRDefault="00F94A36" w:rsidP="00F94A36">
      <w:pPr>
        <w:pStyle w:val="ListBullet"/>
      </w:pPr>
      <w:r>
        <w:t>Where did Lot and his two daughters go to live?</w:t>
      </w:r>
    </w:p>
    <w:p w:rsidR="00F94A36" w:rsidRDefault="00F94A36" w:rsidP="00F94A36">
      <w:pPr>
        <w:pStyle w:val="ListBullet"/>
      </w:pPr>
      <w:r>
        <w:t>What did the daughters do? Why?</w:t>
      </w:r>
    </w:p>
    <w:p w:rsidR="00F94A36" w:rsidRDefault="00F94A36" w:rsidP="00F94A36">
      <w:pPr>
        <w:pStyle w:val="ListBullet"/>
      </w:pPr>
      <w:r>
        <w:t>What was the result?</w:t>
      </w:r>
    </w:p>
    <w:p w:rsidR="00F94A36" w:rsidRDefault="00F94A36" w:rsidP="00F94A36">
      <w:pPr>
        <w:pStyle w:val="ListBullet"/>
      </w:pPr>
      <w:r>
        <w:t>What did you like about this story?</w:t>
      </w:r>
    </w:p>
    <w:p w:rsidR="00F94A36" w:rsidRDefault="00F94A36" w:rsidP="00F94A36">
      <w:pPr>
        <w:pStyle w:val="ListBullet"/>
      </w:pPr>
      <w:r>
        <w:t>What did you not like about this story?</w:t>
      </w:r>
    </w:p>
    <w:p w:rsidR="00F94A36" w:rsidRDefault="00F94A36" w:rsidP="00F94A36">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FA062B"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FA062B"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F94A36">
      <w:rPr>
        <w:rStyle w:val="PageNumber"/>
        <w:noProof/>
        <w:sz w:val="22"/>
      </w:rPr>
      <w:t>3</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F47E3554"/>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D7145"/>
    <w:rsid w:val="00AF2155"/>
    <w:rsid w:val="00B16C3C"/>
    <w:rsid w:val="00B20E77"/>
    <w:rsid w:val="00C95FE3"/>
    <w:rsid w:val="00CF1D63"/>
    <w:rsid w:val="00D108DF"/>
    <w:rsid w:val="00D530ED"/>
    <w:rsid w:val="00D828FB"/>
    <w:rsid w:val="00E7131C"/>
    <w:rsid w:val="00EF3F04"/>
    <w:rsid w:val="00F162E2"/>
    <w:rsid w:val="00F80852"/>
    <w:rsid w:val="00F94A36"/>
    <w:rsid w:val="00FA062B"/>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480</Words>
  <Characters>2741</Characters>
  <Application>Microsoft Macintosh Word</Application>
  <DocSecurity>0</DocSecurity>
  <Lines>22</Lines>
  <Paragraphs>5</Paragraphs>
  <ScaleCrop>false</ScaleCrop>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2015-07-30T14:02:00Z</dcterms:created>
  <dcterms:modified xsi:type="dcterms:W3CDTF">2015-07-30T14:06:00Z</dcterms:modified>
</cp:coreProperties>
</file>