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C438C6" w:rsidP="009F5005">
      <w:pPr>
        <w:jc w:val="center"/>
        <w:rPr>
          <w:rFonts w:eastAsiaTheme="majorEastAsia" w:cstheme="majorBidi"/>
          <w:b/>
          <w:spacing w:val="5"/>
          <w:kern w:val="28"/>
          <w:sz w:val="44"/>
          <w:szCs w:val="52"/>
        </w:rPr>
      </w:pPr>
      <w:r w:rsidRPr="00C438C6">
        <w:rPr>
          <w:rFonts w:eastAsiaTheme="majorEastAsia" w:cstheme="majorBidi"/>
          <w:b/>
          <w:spacing w:val="5"/>
          <w:kern w:val="28"/>
          <w:sz w:val="44"/>
          <w:szCs w:val="52"/>
        </w:rPr>
        <w:t>Moses and Aaron Speak to Pharaoh</w:t>
      </w:r>
    </w:p>
    <w:p w:rsidR="009F5005" w:rsidRPr="00883417" w:rsidRDefault="009F5005" w:rsidP="009F5005">
      <w:pPr>
        <w:jc w:val="center"/>
        <w:rPr>
          <w:b/>
          <w:sz w:val="44"/>
        </w:rPr>
      </w:pPr>
      <w:r w:rsidRPr="00883417">
        <w:rPr>
          <w:b/>
          <w:sz w:val="44"/>
        </w:rPr>
        <w:t>A Bible Story From</w:t>
      </w:r>
    </w:p>
    <w:p w:rsidR="001103EB" w:rsidRDefault="001103EB" w:rsidP="00FE1BF2">
      <w:pPr>
        <w:jc w:val="center"/>
        <w:rPr>
          <w:b/>
          <w:sz w:val="44"/>
        </w:rPr>
      </w:pPr>
      <w:r w:rsidRPr="001103EB">
        <w:rPr>
          <w:b/>
          <w:sz w:val="44"/>
        </w:rPr>
        <w:t>Exodus 6:28–7:13</w:t>
      </w:r>
    </w:p>
    <w:p w:rsidR="00FE1BF2" w:rsidRDefault="006A2E3F" w:rsidP="00FE1BF2">
      <w:pPr>
        <w:jc w:val="center"/>
        <w:rPr>
          <w:b/>
          <w:sz w:val="32"/>
        </w:rPr>
      </w:pPr>
      <w:r>
        <w:rPr>
          <w:b/>
          <w:sz w:val="32"/>
        </w:rPr>
        <w:t xml:space="preserve">Bible Story Number: </w:t>
      </w:r>
      <w:r w:rsidR="001103EB">
        <w:rPr>
          <w:b/>
          <w:sz w:val="32"/>
        </w:rPr>
        <w:t>101050</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C438C6" w:rsidP="00FE1BF2">
      <w:pPr>
        <w:jc w:val="center"/>
        <w:rPr>
          <w:b/>
          <w:sz w:val="32"/>
        </w:rPr>
      </w:pPr>
      <w:r w:rsidRPr="00C438C6">
        <w:rPr>
          <w:b/>
          <w:sz w:val="32"/>
        </w:rPr>
        <w:t>Moses and Aaron Speak to Pharaoh</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1103EB" w:rsidRDefault="001103EB" w:rsidP="001103EB">
      <w:r>
        <w:t>God made a profound promise to Abraham (called a covenant):</w:t>
      </w:r>
    </w:p>
    <w:p w:rsidR="001103EB" w:rsidRDefault="001103EB" w:rsidP="001103EB">
      <w:pPr>
        <w:pStyle w:val="BodyTextFirstIndent"/>
      </w:pPr>
      <w:r>
        <w:t>I will bless you and make you the father of a great nation.</w:t>
      </w:r>
    </w:p>
    <w:p w:rsidR="001103EB" w:rsidRDefault="001103EB" w:rsidP="001103EB">
      <w:pPr>
        <w:pStyle w:val="BodyTextFirstIndent"/>
      </w:pPr>
      <w:r>
        <w:t>I will make you famous throughout history.</w:t>
      </w:r>
    </w:p>
    <w:p w:rsidR="001103EB" w:rsidRDefault="001103EB" w:rsidP="001103EB">
      <w:pPr>
        <w:pStyle w:val="BodyTextFirstIndent"/>
      </w:pPr>
      <w:r>
        <w:t>I will protect your allies and punish your enemies.</w:t>
      </w:r>
    </w:p>
    <w:p w:rsidR="001103EB" w:rsidRDefault="001103EB" w:rsidP="001103EB">
      <w:pPr>
        <w:pStyle w:val="BodyTextFirstIndent"/>
      </w:pPr>
      <w:r>
        <w:t>I will bless the entire world through your descendants.</w:t>
      </w:r>
    </w:p>
    <w:p w:rsidR="001103EB" w:rsidRDefault="001103EB" w:rsidP="001103EB">
      <w:r>
        <w:t>This promise (covenant) was passed on to Isaac and Jacob. God reconfirmed His promise to the descendents of Abraham. The nation of Israel continued to be God’s chosen people.</w:t>
      </w:r>
    </w:p>
    <w:p w:rsidR="001103EB" w:rsidRDefault="001103EB" w:rsidP="001103EB">
      <w:r>
        <w:t>The Israelites (descendents of Jacob) moved to Egypt as a part of God’s plan. God used what Joseph’s brothers intended as evil as a way to bless Joseph and rescue the entire family.</w:t>
      </w:r>
    </w:p>
    <w:p w:rsidR="00C95FE3" w:rsidRDefault="007A651C" w:rsidP="00C95FE3">
      <w:pPr>
        <w:rPr>
          <w:b/>
          <w:sz w:val="28"/>
        </w:rPr>
      </w:pPr>
      <w:r>
        <w:rPr>
          <w:b/>
          <w:sz w:val="28"/>
        </w:rPr>
        <w:t>Story from the Bible</w:t>
      </w:r>
      <w:r w:rsidRPr="00F96EC1">
        <w:rPr>
          <w:b/>
          <w:sz w:val="28"/>
        </w:rPr>
        <w:t xml:space="preserve"> </w:t>
      </w:r>
    </w:p>
    <w:p w:rsidR="001103EB" w:rsidRDefault="001103EB" w:rsidP="00C95FE3">
      <w:pPr>
        <w:rPr>
          <w:b/>
        </w:rPr>
      </w:pPr>
      <w:r w:rsidRPr="001103EB">
        <w:rPr>
          <w:b/>
        </w:rPr>
        <w:t>Exodus 6:28–7:13</w:t>
      </w:r>
    </w:p>
    <w:p w:rsidR="00C95FE3" w:rsidRDefault="007A651C" w:rsidP="00C95FE3">
      <w:r>
        <w:t>This is what the Bible says.</w:t>
      </w:r>
    </w:p>
    <w:p w:rsidR="001103EB" w:rsidRDefault="001103EB" w:rsidP="001103EB">
      <w:r>
        <w:t>God spoke to Moses again and reminded him that He is God Almighty. He told Moses to go back to Pharaoh and tell him everything He was telling him to say.</w:t>
      </w:r>
    </w:p>
    <w:p w:rsidR="001103EB" w:rsidRDefault="001103EB" w:rsidP="001103EB">
      <w:r>
        <w:t>But Moses responded to God by asking why Pharaoh would listen to him since he couldn’t speak clearly.</w:t>
      </w:r>
    </w:p>
    <w:p w:rsidR="001103EB" w:rsidRDefault="001103EB" w:rsidP="001103EB">
      <w:r>
        <w:t xml:space="preserve">God said to Moses that He had made Moses like God to Pharaoh, and his brother Aaron like his prophet. </w:t>
      </w:r>
    </w:p>
    <w:p w:rsidR="001103EB" w:rsidRDefault="001103EB" w:rsidP="001103EB">
      <w:r>
        <w:t xml:space="preserve">God told Moses to tell Pharaoh everything He was telling him. Aaron was to tell Pharaoh to let the Israelites go out of Pharaoh’s country. But God said He would harden Pharaoh’s heart. God would then multiply His signs and wonders in Egypt. </w:t>
      </w:r>
    </w:p>
    <w:p w:rsidR="001103EB" w:rsidRDefault="001103EB" w:rsidP="001103EB"/>
    <w:p w:rsidR="001103EB" w:rsidRDefault="001103EB" w:rsidP="001103EB">
      <w:r>
        <w:t>God told Moses that Pharaoh would not listen. But then God would show His mighty power and deliver the Israelites from Egypt. The Egyptians would know that God is who He says He is because they would see His mighty works and the Israelites would be freed from Egypt.</w:t>
      </w:r>
    </w:p>
    <w:p w:rsidR="001103EB" w:rsidRDefault="001103EB" w:rsidP="001103EB">
      <w:r>
        <w:t>Moses and Aaron did just as God commanded them. Moses was eighty years old and Aaron eighty-three when they spoke to Pharaoh.</w:t>
      </w:r>
    </w:p>
    <w:p w:rsidR="001103EB" w:rsidRDefault="001103EB" w:rsidP="001103EB">
      <w:r>
        <w:t>God told Moses and Aaron that Pharaoh would ask for a miracle. He told Moses to tell Aaron to take his staff and throw it down and it would become a snake.</w:t>
      </w:r>
    </w:p>
    <w:p w:rsidR="001103EB" w:rsidRDefault="001103EB" w:rsidP="001103EB">
      <w:r>
        <w:t>So they did as God had instructed. Aaron threw down his staff in front of Pharaoh and it became a snake.</w:t>
      </w:r>
    </w:p>
    <w:p w:rsidR="001103EB" w:rsidRDefault="001103EB" w:rsidP="001103EB">
      <w:r>
        <w:t>Pharaoh called his wise men, sorcerers and Egyptian magicians and they did the same thing by their secret arts. Each one threw down his staff and it became a snake. But, Aaron’s staff swallowed up their staffs. In spite of this, the Pharaoh’s heart became hard and he would not listen to what God had said.</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1103EB" w:rsidRDefault="001103EB" w:rsidP="001103EB">
      <w:pPr>
        <w:pStyle w:val="ListBullet"/>
      </w:pPr>
      <w:r>
        <w:t>What did God remind Moses about as He prepared him to meet Pharaoh?</w:t>
      </w:r>
    </w:p>
    <w:p w:rsidR="001103EB" w:rsidRDefault="001103EB" w:rsidP="001103EB">
      <w:pPr>
        <w:pStyle w:val="ListBullet"/>
      </w:pPr>
      <w:r>
        <w:t>What was Moses’ reply to God’s reminder that He is God Almighty?</w:t>
      </w:r>
    </w:p>
    <w:p w:rsidR="001103EB" w:rsidRDefault="001103EB" w:rsidP="001103EB">
      <w:pPr>
        <w:pStyle w:val="ListBullet"/>
      </w:pPr>
      <w:r>
        <w:t>What did God tell Moses and Aaron that they would be like to Pharaoh?</w:t>
      </w:r>
    </w:p>
    <w:p w:rsidR="001103EB" w:rsidRDefault="001103EB" w:rsidP="001103EB">
      <w:pPr>
        <w:pStyle w:val="ListBullet"/>
      </w:pPr>
      <w:r>
        <w:t>What did God tell Moses and Aaron to do?</w:t>
      </w:r>
    </w:p>
    <w:p w:rsidR="001103EB" w:rsidRDefault="001103EB" w:rsidP="001103EB">
      <w:pPr>
        <w:pStyle w:val="ListBullet"/>
      </w:pPr>
      <w:r>
        <w:t>What did God say He would do to Pharaoh’s heart?</w:t>
      </w:r>
    </w:p>
    <w:p w:rsidR="001103EB" w:rsidRDefault="001103EB" w:rsidP="001103EB">
      <w:pPr>
        <w:pStyle w:val="ListBullet"/>
      </w:pPr>
      <w:r>
        <w:t>What was God’s purpose in hardening Pharaoh’s heart?</w:t>
      </w:r>
    </w:p>
    <w:p w:rsidR="001103EB" w:rsidRDefault="001103EB" w:rsidP="001103EB">
      <w:pPr>
        <w:pStyle w:val="ListBullet"/>
      </w:pPr>
      <w:r>
        <w:t>How old were Moses and Aaron when they went to speak with Pharaoh?</w:t>
      </w:r>
    </w:p>
    <w:p w:rsidR="001103EB" w:rsidRDefault="001103EB" w:rsidP="001103EB">
      <w:pPr>
        <w:pStyle w:val="ListBullet"/>
      </w:pPr>
      <w:r>
        <w:t>What miracle did Moses and Aaron do in response to Pharaoh’s request?</w:t>
      </w:r>
    </w:p>
    <w:p w:rsidR="001103EB" w:rsidRDefault="001103EB" w:rsidP="001103EB">
      <w:pPr>
        <w:pStyle w:val="ListBullet"/>
      </w:pPr>
      <w:r>
        <w:t>What did Pharaoh’s men do in response to the miracle?</w:t>
      </w:r>
    </w:p>
    <w:p w:rsidR="001103EB" w:rsidRDefault="001103EB" w:rsidP="001103EB">
      <w:pPr>
        <w:pStyle w:val="ListBullet"/>
      </w:pPr>
      <w:r>
        <w:t>What happened to Pharaoh’s men’s staffs?</w:t>
      </w:r>
    </w:p>
    <w:p w:rsidR="001103EB" w:rsidRDefault="001103EB" w:rsidP="001103EB">
      <w:pPr>
        <w:pStyle w:val="ListBullet"/>
      </w:pPr>
      <w:r>
        <w:t>How did Pharaoh respond?</w:t>
      </w:r>
    </w:p>
    <w:p w:rsidR="001103EB" w:rsidRDefault="001103EB" w:rsidP="001103EB">
      <w:pPr>
        <w:pStyle w:val="ListBullet"/>
      </w:pPr>
      <w:r>
        <w:t>What did you like about this story?</w:t>
      </w:r>
    </w:p>
    <w:p w:rsidR="001103EB" w:rsidRDefault="001103EB" w:rsidP="001103EB">
      <w:pPr>
        <w:pStyle w:val="ListBullet"/>
      </w:pPr>
      <w:r>
        <w:t>What did you not like about this story?</w:t>
      </w:r>
    </w:p>
    <w:p w:rsidR="001103EB" w:rsidRDefault="001103EB" w:rsidP="001103EB">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5C307F"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5C307F"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103E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E6B8E5A4"/>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103EB"/>
    <w:rsid w:val="001F123E"/>
    <w:rsid w:val="00251E5A"/>
    <w:rsid w:val="00355B4F"/>
    <w:rsid w:val="00364423"/>
    <w:rsid w:val="00391001"/>
    <w:rsid w:val="00394A4B"/>
    <w:rsid w:val="00407690"/>
    <w:rsid w:val="00435927"/>
    <w:rsid w:val="005A5472"/>
    <w:rsid w:val="005C307F"/>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438C6"/>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4</Pages>
  <Words>637</Words>
  <Characters>3631</Characters>
  <Application>Microsoft Macintosh Word</Application>
  <DocSecurity>0</DocSecurity>
  <Lines>30</Lines>
  <Paragraphs>7</Paragraphs>
  <ScaleCrop>false</ScaleCrop>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2015-08-05T20:48:00Z</dcterms:created>
  <dcterms:modified xsi:type="dcterms:W3CDTF">2015-08-05T20:52:00Z</dcterms:modified>
</cp:coreProperties>
</file>