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92093E" w:rsidP="009F5005">
      <w:pPr>
        <w:jc w:val="center"/>
        <w:rPr>
          <w:rFonts w:eastAsiaTheme="majorEastAsia" w:cstheme="majorBidi"/>
          <w:b/>
          <w:spacing w:val="5"/>
          <w:kern w:val="28"/>
          <w:sz w:val="44"/>
          <w:szCs w:val="52"/>
        </w:rPr>
      </w:pPr>
      <w:r w:rsidRPr="0092093E">
        <w:rPr>
          <w:rFonts w:eastAsiaTheme="majorEastAsia" w:cstheme="majorBidi"/>
          <w:b/>
          <w:spacing w:val="5"/>
          <w:kern w:val="28"/>
          <w:sz w:val="44"/>
          <w:szCs w:val="52"/>
        </w:rPr>
        <w:t>Moses Leaves Egypt</w:t>
      </w:r>
    </w:p>
    <w:p w:rsidR="009F5005" w:rsidRPr="00883417" w:rsidRDefault="009F5005" w:rsidP="009F5005">
      <w:pPr>
        <w:jc w:val="center"/>
        <w:rPr>
          <w:b/>
          <w:sz w:val="44"/>
        </w:rPr>
      </w:pPr>
      <w:r w:rsidRPr="00883417">
        <w:rPr>
          <w:b/>
          <w:sz w:val="44"/>
        </w:rPr>
        <w:t>A Bible Story From</w:t>
      </w:r>
    </w:p>
    <w:p w:rsidR="00B47B39" w:rsidRDefault="00B47B39" w:rsidP="00FE1BF2">
      <w:pPr>
        <w:jc w:val="center"/>
        <w:rPr>
          <w:b/>
          <w:sz w:val="44"/>
        </w:rPr>
      </w:pPr>
      <w:r w:rsidRPr="00B47B39">
        <w:rPr>
          <w:b/>
          <w:sz w:val="44"/>
        </w:rPr>
        <w:t>Exodus 2:11-25</w:t>
      </w:r>
    </w:p>
    <w:p w:rsidR="00FE1BF2" w:rsidRDefault="006A2E3F" w:rsidP="00FE1BF2">
      <w:pPr>
        <w:jc w:val="center"/>
        <w:rPr>
          <w:b/>
          <w:sz w:val="32"/>
        </w:rPr>
      </w:pPr>
      <w:r>
        <w:rPr>
          <w:b/>
          <w:sz w:val="32"/>
        </w:rPr>
        <w:t xml:space="preserve">Bible Story Number: </w:t>
      </w:r>
      <w:r w:rsidR="0092093E">
        <w:rPr>
          <w:b/>
          <w:sz w:val="32"/>
        </w:rPr>
        <w:t>101046</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rPr>
          <w:rFonts w:cs="Helvetica"/>
        </w:rPr>
      </w:pPr>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
    <w:p w:rsidR="00FE1BF2" w:rsidRPr="00D82799" w:rsidRDefault="00FE1BF2" w:rsidP="00FE1BF2">
      <w:pPr>
        <w:rPr>
          <w:rFonts w:cs="Helvetica"/>
        </w:rPr>
      </w:pPr>
      <w:r w:rsidRPr="00D82799">
        <w:rPr>
          <w:rFonts w:cs="Helvetica"/>
        </w:rPr>
        <w:t>All Rights Reserved.</w:t>
      </w:r>
    </w:p>
    <w:p w:rsidR="00FE1BF2" w:rsidRPr="00D82799" w:rsidRDefault="00FE1BF2" w:rsidP="00FE1BF2">
      <w:pPr>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r w:rsidRPr="00D82799">
        <w:rPr>
          <w:rFonts w:cs="Helvetica"/>
          <w:i/>
        </w:rPr>
        <w:t>NIV®.</w:t>
      </w:r>
      <w:r w:rsidRPr="00D82799">
        <w:rPr>
          <w:rFonts w:cs="Helvetica"/>
        </w:rPr>
        <w:t xml:space="preserve"> Copyright © 1973, 1978, 1984 by International Bible Society. Used by permission of Zondervan. All rights reserved.</w:t>
      </w:r>
    </w:p>
    <w:p w:rsidR="00C95FE3" w:rsidRPr="0037111F" w:rsidRDefault="0092093E" w:rsidP="00FE1BF2">
      <w:pPr>
        <w:jc w:val="center"/>
        <w:rPr>
          <w:b/>
          <w:sz w:val="32"/>
        </w:rPr>
      </w:pPr>
      <w:r w:rsidRPr="0092093E">
        <w:rPr>
          <w:b/>
          <w:sz w:val="32"/>
        </w:rPr>
        <w:t>Moses Leaves Egypt</w:t>
      </w:r>
    </w:p>
    <w:p w:rsidR="00C95FE3" w:rsidRPr="0037111F" w:rsidRDefault="007A651C" w:rsidP="00C95FE3">
      <w:pPr>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rPr>
          <w:b/>
          <w:sz w:val="28"/>
        </w:rPr>
      </w:pPr>
      <w:r w:rsidRPr="00F96EC1">
        <w:rPr>
          <w:b/>
          <w:sz w:val="28"/>
        </w:rPr>
        <w:t>Background</w:t>
      </w:r>
    </w:p>
    <w:p w:rsidR="00B47B39" w:rsidRDefault="00B47B39" w:rsidP="00B47B39">
      <w:r>
        <w:t>God made a profound promise to Abraham (called a covenant):</w:t>
      </w:r>
    </w:p>
    <w:p w:rsidR="00B47B39" w:rsidRDefault="00B47B39" w:rsidP="00B47B39">
      <w:pPr>
        <w:pStyle w:val="BodyTextFirstIndent"/>
      </w:pPr>
      <w:r>
        <w:t>I will bless you and make you the father of a great nation.</w:t>
      </w:r>
    </w:p>
    <w:p w:rsidR="00B47B39" w:rsidRDefault="00B47B39" w:rsidP="00B47B39">
      <w:pPr>
        <w:pStyle w:val="BodyTextFirstIndent"/>
      </w:pPr>
      <w:r>
        <w:t>I will make you famous throughout history.</w:t>
      </w:r>
    </w:p>
    <w:p w:rsidR="00B47B39" w:rsidRDefault="00B47B39" w:rsidP="00B47B39">
      <w:pPr>
        <w:pStyle w:val="BodyTextFirstIndent"/>
      </w:pPr>
      <w:r>
        <w:t>I will protect your allies and punish your enemies.</w:t>
      </w:r>
    </w:p>
    <w:p w:rsidR="00B47B39" w:rsidRDefault="00B47B39" w:rsidP="00B47B39">
      <w:pPr>
        <w:pStyle w:val="BodyTextFirstIndent"/>
      </w:pPr>
      <w:r>
        <w:t>I will bless the entire world through your descendants.</w:t>
      </w:r>
    </w:p>
    <w:p w:rsidR="00B47B39" w:rsidRDefault="00B47B39" w:rsidP="00B47B39">
      <w:r>
        <w:t>This promise (covenant) was passed on to Isaac and Jacob. God reconfirmed His promise to the descendents of Abraham. The nation of Israel continued to be God’s chosen people.</w:t>
      </w:r>
    </w:p>
    <w:p w:rsidR="00B47B39" w:rsidRDefault="00B47B39" w:rsidP="00B47B39">
      <w:r>
        <w:t>The Israelites (descendents of Jacob) moved to Egypt as a part of God’s plan. God used what Joseph’s brothers intended as evil as a way to bless Joseph and rescue the entire family.</w:t>
      </w:r>
    </w:p>
    <w:p w:rsidR="00C95FE3" w:rsidRDefault="007A651C" w:rsidP="00C95FE3">
      <w:pPr>
        <w:rPr>
          <w:b/>
          <w:sz w:val="28"/>
        </w:rPr>
      </w:pPr>
      <w:r>
        <w:rPr>
          <w:b/>
          <w:sz w:val="28"/>
        </w:rPr>
        <w:t>Story from the Bible</w:t>
      </w:r>
      <w:r w:rsidRPr="00F96EC1">
        <w:rPr>
          <w:b/>
          <w:sz w:val="28"/>
        </w:rPr>
        <w:t xml:space="preserve"> </w:t>
      </w:r>
    </w:p>
    <w:p w:rsidR="00B47B39" w:rsidRDefault="00B47B39" w:rsidP="00C95FE3">
      <w:pPr>
        <w:rPr>
          <w:b/>
        </w:rPr>
      </w:pPr>
      <w:r w:rsidRPr="00B47B39">
        <w:rPr>
          <w:b/>
        </w:rPr>
        <w:t>Exodus 2:11-25</w:t>
      </w:r>
    </w:p>
    <w:p w:rsidR="00C95FE3" w:rsidRDefault="007A651C" w:rsidP="00C95FE3">
      <w:r>
        <w:t>This is what the Bible says.</w:t>
      </w:r>
    </w:p>
    <w:p w:rsidR="00B47B39" w:rsidRDefault="00B47B39" w:rsidP="00B47B39">
      <w:r>
        <w:t>Pharaoh’s daughter took Moses in as her own son. He was raised and educated in Pharaoh’s household. Moses was treated as the son of Pharaoh’s daughter.</w:t>
      </w:r>
    </w:p>
    <w:p w:rsidR="00B47B39" w:rsidRDefault="00B47B39" w:rsidP="00B47B39">
      <w:r>
        <w:t xml:space="preserve">When Moses was an adult, he went out to see his own people, the Israelites. He watched their hard labor. While he was out, he saw an Egyptian man beating a Hebrew man. </w:t>
      </w:r>
    </w:p>
    <w:p w:rsidR="00B47B39" w:rsidRDefault="00B47B39" w:rsidP="00B47B39">
      <w:r>
        <w:t>He looked around and didn’t see anyone, so Moses killed the Egyptian and hid his body in the sand.</w:t>
      </w:r>
    </w:p>
    <w:p w:rsidR="00B47B39" w:rsidRDefault="00B47B39" w:rsidP="00B47B39">
      <w:r>
        <w:t xml:space="preserve">The next day he went out again. This time, he saw two Hebrew men fighting. He asked the one who was in the wrong why he was hitting his fellow Hebrew. The man asked Moses who made him ruler and judge over them. Then he asked him if he was thinking </w:t>
      </w:r>
    </w:p>
    <w:p w:rsidR="00B47B39" w:rsidRDefault="00B47B39" w:rsidP="00B47B39">
      <w:r>
        <w:t>of killing him like he had done with the Egyptian. Moses was afraid, and he knew that what he had done was known.</w:t>
      </w:r>
    </w:p>
    <w:p w:rsidR="00B47B39" w:rsidRDefault="00B47B39" w:rsidP="00B47B39">
      <w:r>
        <w:t>When Pharaoh heard about what Moses had done, he tried to have him killed. So Moses fled from Egypt and Pharaoh. He went to live in Midian</w:t>
      </w:r>
    </w:p>
    <w:p w:rsidR="00B47B39" w:rsidRDefault="00B47B39" w:rsidP="00B47B39">
      <w:r>
        <w:t>Moses sat down to rest by a well. Seven daughters of a priest of Midian came to the well to draw water for themselves and their father’s livestock. Some shepherds came along and drove them away. Moses came to their rescue and watered their animals.</w:t>
      </w:r>
    </w:p>
    <w:p w:rsidR="00B47B39" w:rsidRDefault="00B47B39" w:rsidP="00B47B39">
      <w:r>
        <w:t>When the girls returned home, their father (Reuel) asked them why they had returned so early. They told him that an Egyptian had rescued them from the shepherds and had even drawn water for them.</w:t>
      </w:r>
    </w:p>
    <w:p w:rsidR="00B47B39" w:rsidRDefault="00B47B39" w:rsidP="00B47B39">
      <w:r>
        <w:t>Their father asked where he was and wanted to know why they had left him there. He told them to go invite him to come and have something to eat with them.</w:t>
      </w:r>
    </w:p>
    <w:p w:rsidR="00B47B39" w:rsidRDefault="00B47B39" w:rsidP="00B47B39">
      <w:r>
        <w:t>Moses agreed to stay there a while. The man gave Moses his daughter (Zipporah) in marriage. She and Moses had a son. Moses gave him the name Gershom (meaning “I have been a foreigner in a foreign land”).</w:t>
      </w:r>
    </w:p>
    <w:p w:rsidR="00B47B39" w:rsidRDefault="00B47B39" w:rsidP="00B47B39">
      <w:r>
        <w:t xml:space="preserve">Moses stayed there a long time. Meanwhile, the Pharaoh back in Egypt died. </w:t>
      </w:r>
    </w:p>
    <w:p w:rsidR="00B47B39" w:rsidRDefault="00B47B39" w:rsidP="00B47B39">
      <w:r>
        <w:t>The Israelites continued to receive harsh treatment as slaves. They cried out to God. God heard their cry for help and remembered His promise (covenant) to Abraham, Isaac and Jacob.</w:t>
      </w:r>
    </w:p>
    <w:p w:rsidR="00C95FE3" w:rsidRPr="00F96EC1" w:rsidRDefault="007A651C" w:rsidP="00C95FE3">
      <w:r w:rsidRPr="00F96EC1">
        <w:t>That concludes this story from the Bible.</w:t>
      </w:r>
    </w:p>
    <w:p w:rsidR="00C95FE3" w:rsidRPr="00F96EC1" w:rsidRDefault="007A651C" w:rsidP="00C95FE3">
      <w:pPr>
        <w:rPr>
          <w:sz w:val="28"/>
        </w:rPr>
      </w:pPr>
      <w:r w:rsidRPr="00F96EC1">
        <w:rPr>
          <w:b/>
          <w:sz w:val="28"/>
        </w:rPr>
        <w:t>Retelling the Story</w:t>
      </w:r>
    </w:p>
    <w:p w:rsidR="00C95FE3" w:rsidRPr="00F96EC1" w:rsidRDefault="007A651C" w:rsidP="00C95FE3">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rPr>
          <w:sz w:val="28"/>
        </w:rPr>
      </w:pPr>
      <w:r w:rsidRPr="00F96EC1">
        <w:rPr>
          <w:b/>
          <w:sz w:val="28"/>
        </w:rPr>
        <w:t>Questions</w:t>
      </w:r>
    </w:p>
    <w:p w:rsidR="00B47B39" w:rsidRDefault="00B47B39" w:rsidP="00B47B39">
      <w:pPr>
        <w:pStyle w:val="ListBullet"/>
      </w:pPr>
      <w:r>
        <w:t>Why did Moses leave Egypt?</w:t>
      </w:r>
    </w:p>
    <w:p w:rsidR="00B47B39" w:rsidRDefault="00B47B39" w:rsidP="00B47B39">
      <w:pPr>
        <w:pStyle w:val="ListBullet"/>
      </w:pPr>
      <w:r>
        <w:t>Where did he go?</w:t>
      </w:r>
    </w:p>
    <w:p w:rsidR="00B47B39" w:rsidRDefault="00B47B39" w:rsidP="00B47B39">
      <w:pPr>
        <w:pStyle w:val="ListBullet"/>
      </w:pPr>
      <w:r>
        <w:t>How was he introduced to Reuel’s family?</w:t>
      </w:r>
    </w:p>
    <w:p w:rsidR="00B47B39" w:rsidRDefault="00B47B39" w:rsidP="00B47B39">
      <w:pPr>
        <w:pStyle w:val="ListBullet"/>
      </w:pPr>
      <w:r>
        <w:t>What indications does this story have that Moses lived there a long time?</w:t>
      </w:r>
    </w:p>
    <w:p w:rsidR="00B47B39" w:rsidRDefault="00B47B39" w:rsidP="00B47B39">
      <w:pPr>
        <w:pStyle w:val="ListBullet"/>
      </w:pPr>
      <w:r>
        <w:t>What was happening to the Israelite people during these years?</w:t>
      </w:r>
    </w:p>
    <w:p w:rsidR="00B47B39" w:rsidRDefault="00B47B39" w:rsidP="00B47B39">
      <w:pPr>
        <w:pStyle w:val="ListBullet"/>
      </w:pPr>
      <w:r>
        <w:t>Did God hear the cries of the Israelite people?</w:t>
      </w:r>
    </w:p>
    <w:p w:rsidR="00B47B39" w:rsidRDefault="00B47B39" w:rsidP="00B47B39">
      <w:pPr>
        <w:pStyle w:val="ListBullet"/>
      </w:pPr>
      <w:r>
        <w:t>What did you like about this story?</w:t>
      </w:r>
    </w:p>
    <w:p w:rsidR="00B47B39" w:rsidRDefault="00B47B39" w:rsidP="00B47B39">
      <w:pPr>
        <w:pStyle w:val="ListBullet"/>
      </w:pPr>
      <w:r>
        <w:t>What did you not like about this story?</w:t>
      </w:r>
    </w:p>
    <w:p w:rsidR="00B47B39" w:rsidRDefault="00B47B39" w:rsidP="00B47B39">
      <w:pPr>
        <w:pStyle w:val="ListBullet"/>
      </w:pPr>
      <w:r>
        <w:t>What did you learn about God from this story?</w:t>
      </w:r>
    </w:p>
    <w:p w:rsidR="00C95FE3" w:rsidRPr="00F96EC1" w:rsidRDefault="007A651C" w:rsidP="00C95FE3">
      <w:pPr>
        <w:rPr>
          <w:b/>
          <w:sz w:val="28"/>
        </w:rPr>
      </w:pPr>
      <w:r w:rsidRPr="00F96EC1">
        <w:rPr>
          <w:b/>
          <w:sz w:val="28"/>
        </w:rPr>
        <w:t>Prayer</w:t>
      </w:r>
    </w:p>
    <w:p w:rsidR="00C95FE3" w:rsidRPr="00F96EC1" w:rsidRDefault="007A651C" w:rsidP="00C95FE3">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83196B"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83196B"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B47B39">
      <w:rPr>
        <w:rStyle w:val="PageNumber"/>
        <w:noProof/>
        <w:sz w:val="22"/>
      </w:rPr>
      <w:t>3</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0E6BAC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394A4B"/>
    <w:rsid w:val="00407690"/>
    <w:rsid w:val="00435927"/>
    <w:rsid w:val="005A5472"/>
    <w:rsid w:val="006A2E3F"/>
    <w:rsid w:val="00765697"/>
    <w:rsid w:val="007A651C"/>
    <w:rsid w:val="007B7DA0"/>
    <w:rsid w:val="007E47DC"/>
    <w:rsid w:val="00805FFD"/>
    <w:rsid w:val="0083196B"/>
    <w:rsid w:val="00857C24"/>
    <w:rsid w:val="00883417"/>
    <w:rsid w:val="008B5766"/>
    <w:rsid w:val="008C6B44"/>
    <w:rsid w:val="0092093E"/>
    <w:rsid w:val="009729C0"/>
    <w:rsid w:val="00985DBC"/>
    <w:rsid w:val="009A320D"/>
    <w:rsid w:val="009F5005"/>
    <w:rsid w:val="00AF2155"/>
    <w:rsid w:val="00B16C3C"/>
    <w:rsid w:val="00B20E77"/>
    <w:rsid w:val="00B47B39"/>
    <w:rsid w:val="00C95FE3"/>
    <w:rsid w:val="00CF1D63"/>
    <w:rsid w:val="00D108DF"/>
    <w:rsid w:val="00D530ED"/>
    <w:rsid w:val="00D828FB"/>
    <w:rsid w:val="00E7131C"/>
    <w:rsid w:val="00EF3F04"/>
    <w:rsid w:val="00F162E2"/>
    <w:rsid w:val="00F80852"/>
    <w:rsid w:val="00F83155"/>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83155"/>
    <w:pPr>
      <w:spacing w:after="100" w:afterAutospacing="1"/>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765697"/>
    <w:pPr>
      <w:numPr>
        <w:numId w:val="3"/>
      </w:numPr>
      <w:spacing w:after="120" w:afterAutospacing="0"/>
    </w:pPr>
  </w:style>
  <w:style w:type="paragraph" w:styleId="BodyText">
    <w:name w:val="Body Text"/>
    <w:basedOn w:val="Normal"/>
    <w:link w:val="BodyTextChar"/>
    <w:rsid w:val="00B16C3C"/>
    <w:pPr>
      <w:spacing w:after="120"/>
    </w:pPr>
  </w:style>
  <w:style w:type="character" w:customStyle="1" w:styleId="BodyTextChar">
    <w:name w:val="Body Text Char"/>
    <w:basedOn w:val="DefaultParagraphFont"/>
    <w:link w:val="BodyText"/>
    <w:rsid w:val="00B16C3C"/>
    <w:rPr>
      <w:rFonts w:ascii="Book Antiqua" w:hAnsi="Book Antiqua"/>
    </w:rPr>
  </w:style>
  <w:style w:type="paragraph" w:styleId="BodyTextFirstIndent">
    <w:name w:val="Body Text First Indent"/>
    <w:basedOn w:val="BodyText"/>
    <w:link w:val="BodyTextFirstIndentChar"/>
    <w:rsid w:val="00B16C3C"/>
    <w:pPr>
      <w:spacing w:after="100"/>
      <w:ind w:left="720" w:hanging="360"/>
      <w:contextualSpacing/>
    </w:pPr>
  </w:style>
  <w:style w:type="character" w:customStyle="1" w:styleId="BodyTextFirstIndentChar">
    <w:name w:val="Body Text First Indent Char"/>
    <w:basedOn w:val="BodyTextChar"/>
    <w:link w:val="BodyTextFirstIndent"/>
    <w:rsid w:val="00B16C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645</Words>
  <Characters>3677</Characters>
  <Application>Microsoft Macintosh Word</Application>
  <DocSecurity>0</DocSecurity>
  <Lines>30</Lines>
  <Paragraphs>7</Paragraphs>
  <ScaleCrop>false</ScaleCrop>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2015-08-05T20:04:00Z</dcterms:created>
  <dcterms:modified xsi:type="dcterms:W3CDTF">2015-08-05T20:09:00Z</dcterms:modified>
</cp:coreProperties>
</file>