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DA" w:rsidRDefault="00516BDA" w:rsidP="009F5005">
      <w:pPr>
        <w:jc w:val="center"/>
        <w:rPr>
          <w:rFonts w:eastAsiaTheme="majorEastAsia" w:cstheme="majorBidi"/>
          <w:b/>
          <w:spacing w:val="5"/>
          <w:kern w:val="28"/>
          <w:sz w:val="44"/>
          <w:szCs w:val="52"/>
        </w:rPr>
      </w:pPr>
      <w:r w:rsidRPr="00516BDA">
        <w:rPr>
          <w:rFonts w:eastAsiaTheme="majorEastAsia" w:cstheme="majorBidi"/>
          <w:b/>
          <w:spacing w:val="5"/>
          <w:kern w:val="28"/>
          <w:sz w:val="44"/>
          <w:szCs w:val="52"/>
        </w:rPr>
        <w:t>The Tower of Babel</w:t>
      </w:r>
    </w:p>
    <w:p w:rsidR="009F5005" w:rsidRPr="00883417" w:rsidRDefault="009F5005" w:rsidP="009F5005">
      <w:pPr>
        <w:jc w:val="center"/>
        <w:rPr>
          <w:b/>
          <w:sz w:val="44"/>
        </w:rPr>
      </w:pPr>
      <w:r w:rsidRPr="00883417">
        <w:rPr>
          <w:b/>
          <w:sz w:val="44"/>
        </w:rPr>
        <w:t>A Bible Story From</w:t>
      </w:r>
    </w:p>
    <w:p w:rsidR="00364423" w:rsidRDefault="00587204" w:rsidP="00FE1BF2">
      <w:pPr>
        <w:jc w:val="center"/>
        <w:rPr>
          <w:b/>
          <w:sz w:val="44"/>
        </w:rPr>
      </w:pPr>
      <w:r w:rsidRPr="00587204">
        <w:rPr>
          <w:b/>
          <w:sz w:val="44"/>
        </w:rPr>
        <w:t>Genesis 11:1-9</w:t>
      </w:r>
    </w:p>
    <w:p w:rsidR="00FE1BF2" w:rsidRDefault="006A2E3F" w:rsidP="00FE1BF2">
      <w:pPr>
        <w:jc w:val="center"/>
        <w:rPr>
          <w:b/>
          <w:sz w:val="32"/>
        </w:rPr>
      </w:pPr>
      <w:r>
        <w:rPr>
          <w:b/>
          <w:sz w:val="32"/>
        </w:rPr>
        <w:t xml:space="preserve">Bible Story Number: </w:t>
      </w:r>
      <w:r w:rsidR="00587204">
        <w:rPr>
          <w:b/>
          <w:sz w:val="32"/>
        </w:rPr>
        <w:t>101010</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516BDA" w:rsidP="00FE1BF2">
      <w:pPr>
        <w:jc w:val="center"/>
        <w:rPr>
          <w:b/>
          <w:sz w:val="32"/>
        </w:rPr>
      </w:pPr>
      <w:r w:rsidRPr="00516BDA">
        <w:rPr>
          <w:b/>
          <w:sz w:val="32"/>
        </w:rPr>
        <w:t>The Tower of Babel</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587204" w:rsidRDefault="00587204" w:rsidP="00587204">
      <w:pPr>
        <w:jc w:val="left"/>
      </w:pPr>
      <w:r>
        <w:t>After the flood, the three sons of Noah populated the earth (see Genesis 9:18-19). The tenth chapter of Genesis provides additional information about the sons of Noah and their descendents.</w:t>
      </w:r>
    </w:p>
    <w:p w:rsidR="00587204" w:rsidRDefault="00587204" w:rsidP="00587204">
      <w:pPr>
        <w:jc w:val="left"/>
      </w:pPr>
      <w:r>
        <w:t xml:space="preserve">The story about the Tower of Babel is brief and does not include many details. It explains the origin of different languages and the resulting separation. Various language groups were formed by God’s intervention. </w:t>
      </w:r>
    </w:p>
    <w:p w:rsidR="00C95FE3" w:rsidRDefault="007A651C" w:rsidP="00C95FE3">
      <w:pPr>
        <w:jc w:val="left"/>
        <w:rPr>
          <w:b/>
          <w:sz w:val="28"/>
        </w:rPr>
      </w:pPr>
      <w:r>
        <w:rPr>
          <w:b/>
          <w:sz w:val="28"/>
        </w:rPr>
        <w:t>Story from the Bible</w:t>
      </w:r>
      <w:r w:rsidRPr="00F96EC1">
        <w:rPr>
          <w:b/>
          <w:sz w:val="28"/>
        </w:rPr>
        <w:t xml:space="preserve"> </w:t>
      </w:r>
    </w:p>
    <w:p w:rsidR="00364423" w:rsidRDefault="00587204" w:rsidP="00C95FE3">
      <w:pPr>
        <w:jc w:val="left"/>
        <w:rPr>
          <w:b/>
        </w:rPr>
      </w:pPr>
      <w:r w:rsidRPr="00587204">
        <w:rPr>
          <w:b/>
        </w:rPr>
        <w:t>Genesis 11:1-9</w:t>
      </w:r>
    </w:p>
    <w:p w:rsidR="00C95FE3" w:rsidRDefault="007A651C" w:rsidP="00C95FE3">
      <w:pPr>
        <w:jc w:val="left"/>
      </w:pPr>
      <w:r>
        <w:t>This is what the Bible says.</w:t>
      </w:r>
    </w:p>
    <w:p w:rsidR="00587204" w:rsidRDefault="00587204" w:rsidP="00587204">
      <w:pPr>
        <w:jc w:val="left"/>
      </w:pPr>
      <w:r>
        <w:t>Noah, his wife, their three sons, and their sons’ wives were saved from the worldwide flood. They had children, and over several generations the population grew in number.</w:t>
      </w:r>
    </w:p>
    <w:p w:rsidR="00587204" w:rsidRDefault="00587204" w:rsidP="00587204">
      <w:pPr>
        <w:jc w:val="left"/>
      </w:pPr>
      <w:r>
        <w:t>Everyone spoke the same language and had the same vocabulary. They migrated from east to west. When they arrived to a valley in the land of Shinar, they settled there.</w:t>
      </w:r>
    </w:p>
    <w:p w:rsidR="00587204" w:rsidRDefault="00587204" w:rsidP="00587204">
      <w:pPr>
        <w:jc w:val="left"/>
      </w:pPr>
      <w:r>
        <w:t xml:space="preserve">They decided to work together to make oven-fired bricks to build a city and a tower. They used brick for stone and asphalt for mortar. Their plan was to build a tower with its top in the sky. Their purpose was to make a name for themselves and to avoid being scattered. </w:t>
      </w:r>
    </w:p>
    <w:p w:rsidR="00587204" w:rsidRDefault="00587204" w:rsidP="00587204">
      <w:pPr>
        <w:jc w:val="left"/>
      </w:pPr>
      <w:r>
        <w:t>God saw what they were building and why. He saw the city and the tower. He said, “If they have begun to do this as one people all having the same language, then nothing they plan to do will be impossible for them. Come, let Us go down there and confuse their language so that they will not understand one another’s speech.”</w:t>
      </w:r>
    </w:p>
    <w:p w:rsidR="00587204" w:rsidRDefault="00587204" w:rsidP="00587204">
      <w:pPr>
        <w:jc w:val="left"/>
      </w:pPr>
      <w:r>
        <w:t>The people began to speak in different languages. They could not understand each other. They stopped building the city and the tower, and they separated into groups by language. The different language groups were scattered over the whole earth.</w:t>
      </w:r>
    </w:p>
    <w:p w:rsidR="00587204" w:rsidRDefault="00587204" w:rsidP="00587204">
      <w:pPr>
        <w:jc w:val="left"/>
      </w:pPr>
    </w:p>
    <w:p w:rsidR="00587204" w:rsidRDefault="00587204" w:rsidP="00587204">
      <w:pPr>
        <w:jc w:val="left"/>
      </w:pPr>
      <w:r>
        <w:t>The place was called Babylon because God confused the language of the people and caused them to be scattered over the whole earth.</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587204" w:rsidRDefault="00587204" w:rsidP="00587204">
      <w:pPr>
        <w:pStyle w:val="ListBullet"/>
      </w:pPr>
      <w:r>
        <w:t>How was the world populated after the flood?</w:t>
      </w:r>
    </w:p>
    <w:p w:rsidR="00587204" w:rsidRDefault="00587204" w:rsidP="00587204">
      <w:pPr>
        <w:pStyle w:val="ListBullet"/>
      </w:pPr>
      <w:r>
        <w:t xml:space="preserve">What did the group decide to build? </w:t>
      </w:r>
    </w:p>
    <w:p w:rsidR="00587204" w:rsidRDefault="00587204" w:rsidP="00587204">
      <w:pPr>
        <w:pStyle w:val="ListBullet"/>
      </w:pPr>
      <w:r>
        <w:t>What did God do to stop them from building the city and the tower?</w:t>
      </w:r>
    </w:p>
    <w:p w:rsidR="00587204" w:rsidRDefault="00587204" w:rsidP="00587204">
      <w:pPr>
        <w:pStyle w:val="ListBullet"/>
      </w:pPr>
      <w:r>
        <w:t>What happened to the people when they began to speak different languages?</w:t>
      </w:r>
    </w:p>
    <w:p w:rsidR="00587204" w:rsidRDefault="00587204" w:rsidP="00587204">
      <w:pPr>
        <w:pStyle w:val="ListBullet"/>
      </w:pPr>
      <w:r>
        <w:t>What did you like about this story?</w:t>
      </w:r>
    </w:p>
    <w:p w:rsidR="00587204" w:rsidRDefault="00587204" w:rsidP="00587204">
      <w:pPr>
        <w:pStyle w:val="ListBullet"/>
      </w:pPr>
      <w:r>
        <w:t xml:space="preserve">What did you not like about this story? </w:t>
      </w:r>
    </w:p>
    <w:p w:rsidR="00C95FE3" w:rsidRPr="00F96EC1" w:rsidRDefault="00587204" w:rsidP="00587204">
      <w:pPr>
        <w:pStyle w:val="ListBullet"/>
      </w:pPr>
      <w:r>
        <w:t xml:space="preserve">What did you learn about God from this story? </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8B49B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8B49B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587204">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CB24370"/>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35927"/>
    <w:rsid w:val="00516BDA"/>
    <w:rsid w:val="00587204"/>
    <w:rsid w:val="005A5472"/>
    <w:rsid w:val="006A2E3F"/>
    <w:rsid w:val="007A651C"/>
    <w:rsid w:val="007B7DA0"/>
    <w:rsid w:val="007E47DC"/>
    <w:rsid w:val="00805FFD"/>
    <w:rsid w:val="00857C24"/>
    <w:rsid w:val="00883417"/>
    <w:rsid w:val="008B49B6"/>
    <w:rsid w:val="008B5766"/>
    <w:rsid w:val="008C6B44"/>
    <w:rsid w:val="009729C0"/>
    <w:rsid w:val="00985DBC"/>
    <w:rsid w:val="009A320D"/>
    <w:rsid w:val="009F5005"/>
    <w:rsid w:val="00AF2155"/>
    <w:rsid w:val="00C95FE3"/>
    <w:rsid w:val="00CF1D63"/>
    <w:rsid w:val="00D108D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3</Pages>
  <Words>509</Words>
  <Characters>2902</Characters>
  <Application>Microsoft Macintosh Word</Application>
  <DocSecurity>0</DocSecurity>
  <Lines>24</Lines>
  <Paragraphs>5</Paragraphs>
  <ScaleCrop>false</ScaleCrop>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2015-07-28T19:29:00Z</dcterms:created>
  <dcterms:modified xsi:type="dcterms:W3CDTF">2015-07-28T19:34:00Z</dcterms:modified>
</cp:coreProperties>
</file>